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A5F25" w:rsidR="008B5DEF" w:rsidP="008B5DEF" w:rsidRDefault="008B5DEF" w14:paraId="1BAA1FFF" w14:textId="77777777">
      <w:pPr>
        <w:pStyle w:val="a"/>
        <w:tabs>
          <w:tab w:val="left" w:pos="4500"/>
        </w:tabs>
        <w:rPr>
          <w:b/>
          <w:bCs/>
        </w:rPr>
      </w:pPr>
    </w:p>
    <w:tbl>
      <w:tblPr>
        <w:tblpPr w:leftFromText="141" w:rightFromText="141" w:vertAnchor="page" w:horzAnchor="margin" w:tblpX="-290" w:tblpY="2728"/>
        <w:tblW w:w="107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2340"/>
        <w:gridCol w:w="925"/>
        <w:gridCol w:w="445"/>
        <w:gridCol w:w="790"/>
        <w:gridCol w:w="1080"/>
        <w:gridCol w:w="1080"/>
        <w:gridCol w:w="2058"/>
      </w:tblGrid>
      <w:tr w:rsidRPr="007A5F25" w:rsidR="008B5DEF" w:rsidTr="006C578F" w14:paraId="00BB40F1" w14:textId="77777777">
        <w:trPr>
          <w:cantSplit/>
          <w:trHeight w:val="274"/>
        </w:trPr>
        <w:tc>
          <w:tcPr>
            <w:tcW w:w="10768" w:type="dxa"/>
            <w:gridSpan w:val="8"/>
            <w:vAlign w:val="center"/>
          </w:tcPr>
          <w:p w:rsidRPr="0038201C" w:rsidR="008B5DEF" w:rsidP="00F830E2" w:rsidRDefault="008B5DEF" w14:paraId="689A40F7" w14:textId="77777777">
            <w:pPr>
              <w:pStyle w:val="a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  <w:r w:rsidRPr="0038201C">
              <w:rPr>
                <w:b/>
                <w:sz w:val="20"/>
              </w:rPr>
              <w:t>KİŞİSEL BİLGİLER</w:t>
            </w:r>
          </w:p>
        </w:tc>
      </w:tr>
      <w:tr w:rsidRPr="007A5F25" w:rsidR="008B5DEF" w:rsidTr="006C578F" w14:paraId="3B4BF74A" w14:textId="77777777">
        <w:trPr>
          <w:cantSplit/>
          <w:trHeight w:val="530"/>
        </w:trPr>
        <w:tc>
          <w:tcPr>
            <w:tcW w:w="2050" w:type="dxa"/>
            <w:vAlign w:val="center"/>
          </w:tcPr>
          <w:p w:rsidRPr="007A5F25" w:rsidR="008B5DEF" w:rsidP="00F830E2" w:rsidRDefault="008B5DEF" w14:paraId="2AB6FEAC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7A5F25">
              <w:rPr>
                <w:sz w:val="20"/>
              </w:rPr>
              <w:t>T.C. Kimlik No</w:t>
            </w:r>
          </w:p>
        </w:tc>
        <w:tc>
          <w:tcPr>
            <w:tcW w:w="2340" w:type="dxa"/>
          </w:tcPr>
          <w:p w:rsidRPr="007A5F25" w:rsidR="008B5DEF" w:rsidP="00F830E2" w:rsidRDefault="008B5DEF" w14:paraId="4954CAE7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2160" w:type="dxa"/>
            <w:gridSpan w:val="3"/>
            <w:vAlign w:val="center"/>
          </w:tcPr>
          <w:p w:rsidRPr="007A5F25" w:rsidR="008B5DEF" w:rsidP="00F830E2" w:rsidRDefault="008B5DEF" w14:paraId="54F8CAA8" w14:textId="77777777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 w:rsidRPr="007A5F25">
              <w:rPr>
                <w:sz w:val="20"/>
              </w:rPr>
              <w:t>Nüfus Bilgileri</w:t>
            </w:r>
          </w:p>
        </w:tc>
        <w:tc>
          <w:tcPr>
            <w:tcW w:w="4218" w:type="dxa"/>
            <w:gridSpan w:val="3"/>
            <w:vAlign w:val="center"/>
          </w:tcPr>
          <w:p w:rsidRPr="007A5F25" w:rsidR="008B5DEF" w:rsidP="00F830E2" w:rsidRDefault="008B5DEF" w14:paraId="6783832B" w14:textId="77777777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</w:p>
        </w:tc>
      </w:tr>
      <w:tr w:rsidRPr="007A5F25" w:rsidR="008B5DEF" w:rsidTr="006C578F" w14:paraId="08C94695" w14:textId="77777777">
        <w:trPr>
          <w:cantSplit/>
          <w:trHeight w:val="534"/>
        </w:trPr>
        <w:tc>
          <w:tcPr>
            <w:tcW w:w="2050" w:type="dxa"/>
            <w:vAlign w:val="center"/>
          </w:tcPr>
          <w:p w:rsidRPr="007A5F25" w:rsidR="008B5DEF" w:rsidP="00F830E2" w:rsidRDefault="008B5DEF" w14:paraId="6C5AB696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7A5F25">
              <w:rPr>
                <w:sz w:val="20"/>
              </w:rPr>
              <w:t>Adı Soyadı</w:t>
            </w:r>
          </w:p>
        </w:tc>
        <w:tc>
          <w:tcPr>
            <w:tcW w:w="2340" w:type="dxa"/>
          </w:tcPr>
          <w:p w:rsidRPr="007A5F25" w:rsidR="008B5DEF" w:rsidP="00F830E2" w:rsidRDefault="008B5DEF" w14:paraId="6F1B7720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925" w:type="dxa"/>
            <w:vAlign w:val="center"/>
          </w:tcPr>
          <w:p w:rsidRPr="007A5F25" w:rsidR="008B5DEF" w:rsidP="00F830E2" w:rsidRDefault="008B5DEF" w14:paraId="0BB5F05A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7A5F25">
              <w:rPr>
                <w:sz w:val="20"/>
              </w:rPr>
              <w:t>İli</w:t>
            </w:r>
          </w:p>
        </w:tc>
        <w:tc>
          <w:tcPr>
            <w:tcW w:w="1235" w:type="dxa"/>
            <w:gridSpan w:val="2"/>
            <w:vAlign w:val="center"/>
          </w:tcPr>
          <w:p w:rsidRPr="007A5F25" w:rsidR="008B5DEF" w:rsidP="00F830E2" w:rsidRDefault="008B5DEF" w14:paraId="5DD26B8F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Pr="007A5F25" w:rsidR="008B5DEF" w:rsidP="00F830E2" w:rsidRDefault="008B5DEF" w14:paraId="6C7535FF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7A5F25">
              <w:rPr>
                <w:sz w:val="20"/>
              </w:rPr>
              <w:t>Cilt No</w:t>
            </w:r>
          </w:p>
        </w:tc>
        <w:tc>
          <w:tcPr>
            <w:tcW w:w="1080" w:type="dxa"/>
            <w:vAlign w:val="center"/>
          </w:tcPr>
          <w:p w:rsidRPr="007A5F25" w:rsidR="008B5DEF" w:rsidP="00F830E2" w:rsidRDefault="008B5DEF" w14:paraId="67A56ACD" w14:textId="77777777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</w:p>
        </w:tc>
        <w:tc>
          <w:tcPr>
            <w:tcW w:w="2058" w:type="dxa"/>
            <w:vMerge w:val="restart"/>
            <w:vAlign w:val="center"/>
          </w:tcPr>
          <w:p w:rsidRPr="007A5F25" w:rsidR="008B5DEF" w:rsidP="00F830E2" w:rsidRDefault="008B5DEF" w14:paraId="4FFF1B5B" w14:textId="77777777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 w:rsidRPr="007A5F25">
              <w:rPr>
                <w:sz w:val="20"/>
              </w:rPr>
              <w:t>Fotoğraf</w:t>
            </w:r>
          </w:p>
        </w:tc>
      </w:tr>
      <w:tr w:rsidRPr="007A5F25" w:rsidR="008B5DEF" w:rsidTr="006C578F" w14:paraId="36263E52" w14:textId="77777777">
        <w:trPr>
          <w:cantSplit/>
          <w:trHeight w:val="340"/>
        </w:trPr>
        <w:tc>
          <w:tcPr>
            <w:tcW w:w="2050" w:type="dxa"/>
            <w:vAlign w:val="center"/>
          </w:tcPr>
          <w:p w:rsidRPr="007A5F25" w:rsidR="008B5DEF" w:rsidP="00F830E2" w:rsidRDefault="008B5DEF" w14:paraId="2CA57169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7A5F25">
              <w:rPr>
                <w:sz w:val="20"/>
              </w:rPr>
              <w:t>Baba Adı</w:t>
            </w:r>
          </w:p>
        </w:tc>
        <w:tc>
          <w:tcPr>
            <w:tcW w:w="2340" w:type="dxa"/>
          </w:tcPr>
          <w:p w:rsidRPr="007A5F25" w:rsidR="008B5DEF" w:rsidP="00F830E2" w:rsidRDefault="008B5DEF" w14:paraId="61FC9439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925" w:type="dxa"/>
            <w:vAlign w:val="center"/>
          </w:tcPr>
          <w:p w:rsidRPr="007A5F25" w:rsidR="008B5DEF" w:rsidP="00F830E2" w:rsidRDefault="008B5DEF" w14:paraId="31CF28B2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7A5F25">
              <w:rPr>
                <w:sz w:val="20"/>
              </w:rPr>
              <w:t>İlçesi</w:t>
            </w:r>
          </w:p>
        </w:tc>
        <w:tc>
          <w:tcPr>
            <w:tcW w:w="1235" w:type="dxa"/>
            <w:gridSpan w:val="2"/>
            <w:vAlign w:val="center"/>
          </w:tcPr>
          <w:p w:rsidRPr="007A5F25" w:rsidR="008B5DEF" w:rsidP="00F830E2" w:rsidRDefault="008B5DEF" w14:paraId="73591445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Pr="007A5F25" w:rsidR="008B5DEF" w:rsidP="00F830E2" w:rsidRDefault="008B5DEF" w14:paraId="3B6B9294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7A5F25">
              <w:rPr>
                <w:sz w:val="20"/>
              </w:rPr>
              <w:t>Aile Sıra No</w:t>
            </w:r>
          </w:p>
        </w:tc>
        <w:tc>
          <w:tcPr>
            <w:tcW w:w="1080" w:type="dxa"/>
            <w:vAlign w:val="center"/>
          </w:tcPr>
          <w:p w:rsidRPr="007A5F25" w:rsidR="008B5DEF" w:rsidP="00F830E2" w:rsidRDefault="008B5DEF" w14:paraId="28E306D1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2058" w:type="dxa"/>
            <w:vMerge/>
            <w:vAlign w:val="center"/>
          </w:tcPr>
          <w:p w:rsidRPr="007A5F25" w:rsidR="008B5DEF" w:rsidP="00F830E2" w:rsidRDefault="008B5DEF" w14:paraId="28894B9B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Pr="007A5F25" w:rsidR="008B5DEF" w:rsidTr="006C578F" w14:paraId="2807D682" w14:textId="77777777">
        <w:trPr>
          <w:cantSplit/>
          <w:trHeight w:val="340"/>
        </w:trPr>
        <w:tc>
          <w:tcPr>
            <w:tcW w:w="2050" w:type="dxa"/>
            <w:vAlign w:val="center"/>
          </w:tcPr>
          <w:p w:rsidRPr="007A5F25" w:rsidR="008B5DEF" w:rsidP="00F830E2" w:rsidRDefault="008B5DEF" w14:paraId="74318E6D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7A5F25">
              <w:rPr>
                <w:sz w:val="20"/>
              </w:rPr>
              <w:t>Ana Adı</w:t>
            </w:r>
          </w:p>
        </w:tc>
        <w:tc>
          <w:tcPr>
            <w:tcW w:w="2340" w:type="dxa"/>
          </w:tcPr>
          <w:p w:rsidRPr="007A5F25" w:rsidR="008B5DEF" w:rsidP="00F830E2" w:rsidRDefault="008B5DEF" w14:paraId="2C31E61B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925" w:type="dxa"/>
            <w:vAlign w:val="center"/>
          </w:tcPr>
          <w:p w:rsidRPr="007A5F25" w:rsidR="008B5DEF" w:rsidP="00F830E2" w:rsidRDefault="008B5DEF" w14:paraId="1155730D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  <w:proofErr w:type="spellStart"/>
            <w:r w:rsidRPr="007A5F25">
              <w:rPr>
                <w:sz w:val="20"/>
              </w:rPr>
              <w:t>Mah</w:t>
            </w:r>
            <w:proofErr w:type="spellEnd"/>
            <w:r w:rsidRPr="007A5F25">
              <w:rPr>
                <w:sz w:val="20"/>
              </w:rPr>
              <w:t>/Köy</w:t>
            </w:r>
          </w:p>
        </w:tc>
        <w:tc>
          <w:tcPr>
            <w:tcW w:w="1235" w:type="dxa"/>
            <w:gridSpan w:val="2"/>
            <w:vAlign w:val="center"/>
          </w:tcPr>
          <w:p w:rsidRPr="007A5F25" w:rsidR="008B5DEF" w:rsidP="00F830E2" w:rsidRDefault="008B5DEF" w14:paraId="162B7A04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080" w:type="dxa"/>
            <w:vAlign w:val="center"/>
          </w:tcPr>
          <w:p w:rsidRPr="007A5F25" w:rsidR="008B5DEF" w:rsidP="00F830E2" w:rsidRDefault="008B5DEF" w14:paraId="1CF49916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7A5F25">
              <w:rPr>
                <w:sz w:val="20"/>
              </w:rPr>
              <w:t>Sıra No</w:t>
            </w:r>
          </w:p>
        </w:tc>
        <w:tc>
          <w:tcPr>
            <w:tcW w:w="1080" w:type="dxa"/>
            <w:vAlign w:val="center"/>
          </w:tcPr>
          <w:p w:rsidRPr="007A5F25" w:rsidR="008B5DEF" w:rsidP="00F830E2" w:rsidRDefault="008B5DEF" w14:paraId="6EA1AC38" w14:textId="77777777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</w:p>
        </w:tc>
        <w:tc>
          <w:tcPr>
            <w:tcW w:w="2058" w:type="dxa"/>
            <w:vMerge/>
            <w:vAlign w:val="center"/>
          </w:tcPr>
          <w:p w:rsidRPr="007A5F25" w:rsidR="008B5DEF" w:rsidP="00F830E2" w:rsidRDefault="008B5DEF" w14:paraId="4B58C845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Pr="007A5F25" w:rsidR="008B5DEF" w:rsidTr="006C578F" w14:paraId="22C691E8" w14:textId="77777777">
        <w:trPr>
          <w:cantSplit/>
          <w:trHeight w:val="340"/>
        </w:trPr>
        <w:tc>
          <w:tcPr>
            <w:tcW w:w="2050" w:type="dxa"/>
            <w:vAlign w:val="center"/>
          </w:tcPr>
          <w:p w:rsidRPr="007A5F25" w:rsidR="008B5DEF" w:rsidP="00F830E2" w:rsidRDefault="008B5DEF" w14:paraId="4FBD1217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7A5F25">
              <w:rPr>
                <w:sz w:val="20"/>
              </w:rPr>
              <w:t>Doğum Yeri /Tarihi</w:t>
            </w:r>
          </w:p>
        </w:tc>
        <w:tc>
          <w:tcPr>
            <w:tcW w:w="2340" w:type="dxa"/>
          </w:tcPr>
          <w:p w:rsidRPr="007A5F25" w:rsidR="008B5DEF" w:rsidP="00F830E2" w:rsidRDefault="008B5DEF" w14:paraId="236BE688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370" w:type="dxa"/>
            <w:gridSpan w:val="2"/>
            <w:vAlign w:val="center"/>
          </w:tcPr>
          <w:p w:rsidRPr="007A5F25" w:rsidR="008B5DEF" w:rsidP="00F830E2" w:rsidRDefault="008B5DEF" w14:paraId="7D77B1A4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7A5F25">
              <w:rPr>
                <w:sz w:val="20"/>
              </w:rPr>
              <w:t>Cinsiyet</w:t>
            </w:r>
            <w:r w:rsidRPr="007A5F25">
              <w:rPr>
                <w:sz w:val="20"/>
              </w:rPr>
              <w:tab/>
            </w:r>
          </w:p>
        </w:tc>
        <w:tc>
          <w:tcPr>
            <w:tcW w:w="2950" w:type="dxa"/>
            <w:gridSpan w:val="3"/>
            <w:vAlign w:val="center"/>
          </w:tcPr>
          <w:p w:rsidRPr="007A5F25" w:rsidR="008B5DEF" w:rsidP="00F830E2" w:rsidRDefault="008B5DEF" w14:paraId="73E6D04B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2058" w:type="dxa"/>
            <w:vMerge/>
            <w:vAlign w:val="center"/>
          </w:tcPr>
          <w:p w:rsidRPr="007A5F25" w:rsidR="008B5DEF" w:rsidP="00F830E2" w:rsidRDefault="008B5DEF" w14:paraId="78D1C6DA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Pr="007A5F25" w:rsidR="008B5DEF" w:rsidTr="006C578F" w14:paraId="1C2416AB" w14:textId="77777777">
        <w:trPr>
          <w:cantSplit/>
          <w:trHeight w:val="340"/>
        </w:trPr>
        <w:tc>
          <w:tcPr>
            <w:tcW w:w="2050" w:type="dxa"/>
            <w:vAlign w:val="center"/>
          </w:tcPr>
          <w:p w:rsidRPr="007A5F25" w:rsidR="008B5DEF" w:rsidP="00F830E2" w:rsidRDefault="008B5DEF" w14:paraId="36D83CBC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7A5F25">
              <w:rPr>
                <w:sz w:val="20"/>
              </w:rPr>
              <w:t xml:space="preserve">Varsa </w:t>
            </w:r>
            <w:proofErr w:type="spellStart"/>
            <w:r w:rsidRPr="007A5F25">
              <w:rPr>
                <w:sz w:val="20"/>
              </w:rPr>
              <w:t>S.S.</w:t>
            </w:r>
            <w:proofErr w:type="gramStart"/>
            <w:r w:rsidRPr="007A5F25">
              <w:rPr>
                <w:sz w:val="20"/>
              </w:rPr>
              <w:t>K.Sicil</w:t>
            </w:r>
            <w:proofErr w:type="spellEnd"/>
            <w:proofErr w:type="gramEnd"/>
            <w:r w:rsidRPr="007A5F25">
              <w:rPr>
                <w:sz w:val="20"/>
              </w:rPr>
              <w:t xml:space="preserve"> No.</w:t>
            </w:r>
          </w:p>
        </w:tc>
        <w:tc>
          <w:tcPr>
            <w:tcW w:w="2340" w:type="dxa"/>
          </w:tcPr>
          <w:p w:rsidRPr="007A5F25" w:rsidR="008B5DEF" w:rsidP="00F830E2" w:rsidRDefault="008B5DEF" w14:paraId="209ECEC4" w14:textId="77777777">
            <w:pPr>
              <w:pStyle w:val="a"/>
              <w:rPr>
                <w:sz w:val="20"/>
              </w:rPr>
            </w:pPr>
          </w:p>
        </w:tc>
        <w:tc>
          <w:tcPr>
            <w:tcW w:w="1370" w:type="dxa"/>
            <w:gridSpan w:val="2"/>
            <w:vAlign w:val="center"/>
          </w:tcPr>
          <w:p w:rsidRPr="007A5F25" w:rsidR="008B5DEF" w:rsidP="00F830E2" w:rsidRDefault="008B5DEF" w14:paraId="076F0036" w14:textId="77777777">
            <w:pPr>
              <w:pStyle w:val="a"/>
              <w:rPr>
                <w:sz w:val="20"/>
              </w:rPr>
            </w:pPr>
            <w:r w:rsidRPr="007A5F25">
              <w:rPr>
                <w:sz w:val="20"/>
              </w:rPr>
              <w:t>Medeni Durumu</w:t>
            </w:r>
          </w:p>
        </w:tc>
        <w:tc>
          <w:tcPr>
            <w:tcW w:w="2950" w:type="dxa"/>
            <w:gridSpan w:val="3"/>
            <w:vAlign w:val="center"/>
          </w:tcPr>
          <w:p w:rsidRPr="007A5F25" w:rsidR="008B5DEF" w:rsidP="00F830E2" w:rsidRDefault="008B5DEF" w14:paraId="4867C446" w14:textId="77777777">
            <w:pPr>
              <w:pStyle w:val="a"/>
              <w:rPr>
                <w:sz w:val="20"/>
              </w:rPr>
            </w:pPr>
          </w:p>
        </w:tc>
        <w:tc>
          <w:tcPr>
            <w:tcW w:w="2058" w:type="dxa"/>
            <w:vMerge/>
            <w:vAlign w:val="center"/>
          </w:tcPr>
          <w:p w:rsidRPr="007A5F25" w:rsidR="008B5DEF" w:rsidP="00F830E2" w:rsidRDefault="008B5DEF" w14:paraId="4FE19529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Pr="007A5F25" w:rsidR="008B5DEF" w:rsidTr="006C578F" w14:paraId="76110F88" w14:textId="77777777">
        <w:trPr>
          <w:cantSplit/>
          <w:trHeight w:val="460"/>
        </w:trPr>
        <w:tc>
          <w:tcPr>
            <w:tcW w:w="10768" w:type="dxa"/>
            <w:gridSpan w:val="8"/>
            <w:vAlign w:val="center"/>
          </w:tcPr>
          <w:p w:rsidRPr="007A5F25" w:rsidR="008B5DEF" w:rsidP="00F830E2" w:rsidRDefault="008B5DEF" w14:paraId="2F86709E" w14:textId="77777777">
            <w:pPr>
              <w:pStyle w:val="a"/>
              <w:rPr>
                <w:sz w:val="20"/>
              </w:rPr>
            </w:pPr>
            <w:r w:rsidRPr="007A5F25">
              <w:rPr>
                <w:sz w:val="20"/>
              </w:rPr>
              <w:t>Herhangi bir hastalık geçirdiniz mi? Veya bedensel bir rahatsızlığınız var mı? Belirtiniz</w:t>
            </w:r>
          </w:p>
          <w:p w:rsidRPr="007A5F25" w:rsidR="008B5DEF" w:rsidP="00F830E2" w:rsidRDefault="008B5DEF" w14:paraId="539B36B6" w14:textId="77777777">
            <w:pPr>
              <w:pStyle w:val="a"/>
              <w:rPr>
                <w:sz w:val="20"/>
              </w:rPr>
            </w:pPr>
          </w:p>
          <w:p w:rsidRPr="007A5F25" w:rsidR="008B5DEF" w:rsidP="00F830E2" w:rsidRDefault="008B5DEF" w14:paraId="048ED1BE" w14:textId="77777777">
            <w:pPr>
              <w:pStyle w:val="a"/>
            </w:pPr>
          </w:p>
        </w:tc>
      </w:tr>
    </w:tbl>
    <w:p w:rsidRPr="007A5F25" w:rsidR="008B5DEF" w:rsidP="008B5DEF" w:rsidRDefault="008B5DEF" w14:paraId="078DC660" w14:textId="77777777">
      <w:pPr>
        <w:pStyle w:val="a"/>
        <w:tabs>
          <w:tab w:val="clear" w:pos="4536"/>
          <w:tab w:val="clear" w:pos="9072"/>
        </w:tabs>
        <w:rPr>
          <w:b/>
          <w:bCs/>
        </w:rPr>
      </w:pPr>
    </w:p>
    <w:tbl>
      <w:tblPr>
        <w:tblW w:w="10775" w:type="dxa"/>
        <w:tblInd w:w="-2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2596"/>
        <w:gridCol w:w="2700"/>
        <w:gridCol w:w="3035"/>
      </w:tblGrid>
      <w:tr w:rsidRPr="007A5F25" w:rsidR="008B5DEF" w:rsidTr="006C578F" w14:paraId="4E4BF001" w14:textId="77777777">
        <w:trPr>
          <w:trHeight w:val="244"/>
        </w:trPr>
        <w:tc>
          <w:tcPr>
            <w:tcW w:w="10775" w:type="dxa"/>
            <w:gridSpan w:val="4"/>
            <w:vAlign w:val="center"/>
          </w:tcPr>
          <w:p w:rsidRPr="0038201C" w:rsidR="008B5DEF" w:rsidP="00F830E2" w:rsidRDefault="008B5DEF" w14:paraId="65000EFD" w14:textId="77777777">
            <w:pPr>
              <w:pStyle w:val="a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  <w:r w:rsidRPr="0038201C">
              <w:rPr>
                <w:b/>
                <w:sz w:val="20"/>
              </w:rPr>
              <w:t>ÖĞRENİM BİLGİLERİ</w:t>
            </w:r>
          </w:p>
        </w:tc>
      </w:tr>
      <w:tr w:rsidRPr="007A5F25" w:rsidR="008B5DEF" w:rsidTr="006C578F" w14:paraId="551DA269" w14:textId="77777777">
        <w:trPr>
          <w:trHeight w:val="397"/>
        </w:trPr>
        <w:tc>
          <w:tcPr>
            <w:tcW w:w="2444" w:type="dxa"/>
            <w:vAlign w:val="center"/>
          </w:tcPr>
          <w:p w:rsidRPr="007A5F25" w:rsidR="008B5DEF" w:rsidP="00F830E2" w:rsidRDefault="008B5DEF" w14:paraId="52432603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7A5F25">
              <w:rPr>
                <w:sz w:val="20"/>
              </w:rPr>
              <w:t>Fakülte/Yüksekokul/</w:t>
            </w:r>
          </w:p>
          <w:p w:rsidRPr="007A5F25" w:rsidR="008B5DEF" w:rsidP="00F830E2" w:rsidRDefault="008B5DEF" w14:paraId="75161E26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7A5F25">
              <w:rPr>
                <w:sz w:val="20"/>
              </w:rPr>
              <w:t>Enstitü Adı</w:t>
            </w:r>
          </w:p>
        </w:tc>
        <w:tc>
          <w:tcPr>
            <w:tcW w:w="2596" w:type="dxa"/>
            <w:vAlign w:val="center"/>
          </w:tcPr>
          <w:p w:rsidRPr="007A5F25" w:rsidR="008B5DEF" w:rsidP="00F830E2" w:rsidRDefault="008B5DEF" w14:paraId="6C8F8892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2700" w:type="dxa"/>
            <w:vAlign w:val="center"/>
          </w:tcPr>
          <w:p w:rsidRPr="007A5F25" w:rsidR="008B5DEF" w:rsidP="00F830E2" w:rsidRDefault="008B5DEF" w14:paraId="5977311D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7A5F25">
              <w:rPr>
                <w:sz w:val="20"/>
              </w:rPr>
              <w:t>Öğretim Şekli</w:t>
            </w:r>
          </w:p>
        </w:tc>
        <w:tc>
          <w:tcPr>
            <w:tcW w:w="3035" w:type="dxa"/>
          </w:tcPr>
          <w:p w:rsidRPr="007A5F25" w:rsidR="008B5DEF" w:rsidP="00F830E2" w:rsidRDefault="008B5DEF" w14:paraId="4CA40AEA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7A5F25">
              <w:rPr>
                <w:sz w:val="20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Onay5" w:id="0"/>
            <w:r w:rsidRPr="007A5F25">
              <w:rPr>
                <w:sz w:val="20"/>
              </w:rPr>
              <w:instrText xml:space="preserve"> FORMCHECKBOX </w:instrText>
            </w:r>
            <w:r w:rsidR="007068CE">
              <w:rPr>
                <w:sz w:val="20"/>
              </w:rPr>
            </w:r>
            <w:r w:rsidR="007068CE">
              <w:rPr>
                <w:sz w:val="20"/>
              </w:rPr>
              <w:fldChar w:fldCharType="separate"/>
            </w:r>
            <w:r w:rsidRPr="007A5F25">
              <w:rPr>
                <w:sz w:val="20"/>
              </w:rPr>
              <w:fldChar w:fldCharType="end"/>
            </w:r>
            <w:bookmarkEnd w:id="0"/>
            <w:r w:rsidRPr="007A5F25">
              <w:rPr>
                <w:sz w:val="20"/>
              </w:rPr>
              <w:t xml:space="preserve">  I. Öğretim</w:t>
            </w:r>
          </w:p>
          <w:p w:rsidRPr="007A5F25" w:rsidR="008B5DEF" w:rsidP="00F830E2" w:rsidRDefault="008B5DEF" w14:paraId="4C4383A1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7A5F25">
              <w:rPr>
                <w:sz w:val="20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Onay6" w:id="1"/>
            <w:r w:rsidRPr="007A5F25">
              <w:rPr>
                <w:sz w:val="20"/>
              </w:rPr>
              <w:instrText xml:space="preserve"> FORMCHECKBOX </w:instrText>
            </w:r>
            <w:r w:rsidR="007068CE">
              <w:rPr>
                <w:sz w:val="20"/>
              </w:rPr>
            </w:r>
            <w:r w:rsidR="007068CE">
              <w:rPr>
                <w:sz w:val="20"/>
              </w:rPr>
              <w:fldChar w:fldCharType="separate"/>
            </w:r>
            <w:r w:rsidRPr="007A5F25">
              <w:rPr>
                <w:sz w:val="20"/>
              </w:rPr>
              <w:fldChar w:fldCharType="end"/>
            </w:r>
            <w:bookmarkEnd w:id="1"/>
            <w:r w:rsidRPr="007A5F25">
              <w:rPr>
                <w:sz w:val="20"/>
              </w:rPr>
              <w:t xml:space="preserve">  II. Öğretim</w:t>
            </w:r>
          </w:p>
        </w:tc>
      </w:tr>
      <w:tr w:rsidRPr="007A5F25" w:rsidR="008B5DEF" w:rsidTr="006C578F" w14:paraId="64E73054" w14:textId="77777777">
        <w:trPr>
          <w:trHeight w:val="397"/>
        </w:trPr>
        <w:tc>
          <w:tcPr>
            <w:tcW w:w="2444" w:type="dxa"/>
            <w:vAlign w:val="center"/>
          </w:tcPr>
          <w:p w:rsidRPr="007A5F25" w:rsidR="008B5DEF" w:rsidP="00F830E2" w:rsidRDefault="008B5DEF" w14:paraId="6CEC77B3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7A5F25">
              <w:rPr>
                <w:sz w:val="20"/>
              </w:rPr>
              <w:t>Bölüm Adı</w:t>
            </w:r>
          </w:p>
        </w:tc>
        <w:tc>
          <w:tcPr>
            <w:tcW w:w="2596" w:type="dxa"/>
            <w:vAlign w:val="center"/>
          </w:tcPr>
          <w:p w:rsidRPr="007A5F25" w:rsidR="008B5DEF" w:rsidP="00F830E2" w:rsidRDefault="008B5DEF" w14:paraId="46B8FAE6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2700" w:type="dxa"/>
            <w:vAlign w:val="center"/>
          </w:tcPr>
          <w:p w:rsidRPr="007A5F25" w:rsidR="008B5DEF" w:rsidP="00F830E2" w:rsidRDefault="008B5DEF" w14:paraId="417E208C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7A5F25">
              <w:rPr>
                <w:sz w:val="20"/>
              </w:rPr>
              <w:t>Okul Numarası</w:t>
            </w:r>
          </w:p>
        </w:tc>
        <w:tc>
          <w:tcPr>
            <w:tcW w:w="3035" w:type="dxa"/>
          </w:tcPr>
          <w:p w:rsidRPr="007A5F25" w:rsidR="008B5DEF" w:rsidP="00F830E2" w:rsidRDefault="008B5DEF" w14:paraId="1EB37048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Pr="007A5F25" w:rsidR="008B5DEF" w:rsidTr="006C578F" w14:paraId="6161949D" w14:textId="77777777">
        <w:trPr>
          <w:trHeight w:val="397"/>
        </w:trPr>
        <w:tc>
          <w:tcPr>
            <w:tcW w:w="2444" w:type="dxa"/>
            <w:vAlign w:val="center"/>
          </w:tcPr>
          <w:p w:rsidRPr="007A5F25" w:rsidR="008B5DEF" w:rsidP="00F830E2" w:rsidRDefault="008B5DEF" w14:paraId="1435ECDF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7A5F25">
              <w:rPr>
                <w:sz w:val="20"/>
              </w:rPr>
              <w:t>Sınıf</w:t>
            </w:r>
          </w:p>
        </w:tc>
        <w:tc>
          <w:tcPr>
            <w:tcW w:w="2596" w:type="dxa"/>
            <w:vAlign w:val="center"/>
          </w:tcPr>
          <w:p w:rsidRPr="007A5F25" w:rsidR="008B5DEF" w:rsidP="00F830E2" w:rsidRDefault="008B5DEF" w14:paraId="73CCDF21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2700" w:type="dxa"/>
            <w:vAlign w:val="center"/>
          </w:tcPr>
          <w:p w:rsidRPr="007A5F25" w:rsidR="008B5DEF" w:rsidP="00F830E2" w:rsidRDefault="008B5DEF" w14:paraId="1598F711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3035" w:type="dxa"/>
          </w:tcPr>
          <w:p w:rsidRPr="007A5F25" w:rsidR="008B5DEF" w:rsidP="00F830E2" w:rsidRDefault="008B5DEF" w14:paraId="284B073E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Pr="007A5F25" w:rsidR="008B5DEF" w:rsidTr="006C578F" w14:paraId="5A517807" w14:textId="77777777">
        <w:trPr>
          <w:gridAfter w:val="2"/>
          <w:wAfter w:w="5735" w:type="dxa"/>
          <w:trHeight w:val="397"/>
        </w:trPr>
        <w:tc>
          <w:tcPr>
            <w:tcW w:w="2444" w:type="dxa"/>
            <w:vAlign w:val="center"/>
          </w:tcPr>
          <w:p w:rsidRPr="007A5F25" w:rsidR="008B5DEF" w:rsidP="00F830E2" w:rsidRDefault="008B5DEF" w14:paraId="778F22A0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7A5F25">
              <w:rPr>
                <w:sz w:val="20"/>
              </w:rPr>
              <w:t xml:space="preserve">Hazırlık </w:t>
            </w:r>
          </w:p>
        </w:tc>
        <w:tc>
          <w:tcPr>
            <w:tcW w:w="2596" w:type="dxa"/>
            <w:vAlign w:val="center"/>
          </w:tcPr>
          <w:p w:rsidRPr="007A5F25" w:rsidR="008B5DEF" w:rsidP="00F830E2" w:rsidRDefault="008B5DEF" w14:paraId="49303AED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7A5F25">
              <w:rPr>
                <w:sz w:val="20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F25">
              <w:rPr>
                <w:sz w:val="20"/>
              </w:rPr>
              <w:instrText xml:space="preserve"> FORMCHECKBOX </w:instrText>
            </w:r>
            <w:r w:rsidR="007068CE">
              <w:rPr>
                <w:sz w:val="20"/>
              </w:rPr>
            </w:r>
            <w:r w:rsidR="007068CE">
              <w:rPr>
                <w:sz w:val="20"/>
              </w:rPr>
              <w:fldChar w:fldCharType="separate"/>
            </w:r>
            <w:r w:rsidRPr="007A5F25">
              <w:rPr>
                <w:sz w:val="20"/>
              </w:rPr>
              <w:fldChar w:fldCharType="end"/>
            </w:r>
            <w:r w:rsidRPr="007A5F25">
              <w:rPr>
                <w:sz w:val="20"/>
              </w:rPr>
              <w:t xml:space="preserve">    Var              </w:t>
            </w:r>
            <w:r w:rsidRPr="007A5F25">
              <w:rPr>
                <w:sz w:val="20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5F25">
              <w:rPr>
                <w:sz w:val="20"/>
              </w:rPr>
              <w:instrText xml:space="preserve"> FORMCHECKBOX </w:instrText>
            </w:r>
            <w:r w:rsidR="007068CE">
              <w:rPr>
                <w:sz w:val="20"/>
              </w:rPr>
            </w:r>
            <w:r w:rsidR="007068CE">
              <w:rPr>
                <w:sz w:val="20"/>
              </w:rPr>
              <w:fldChar w:fldCharType="separate"/>
            </w:r>
            <w:r w:rsidRPr="007A5F25">
              <w:rPr>
                <w:sz w:val="20"/>
              </w:rPr>
              <w:fldChar w:fldCharType="end"/>
            </w:r>
            <w:r w:rsidRPr="007A5F25">
              <w:rPr>
                <w:sz w:val="20"/>
              </w:rPr>
              <w:t xml:space="preserve">  Yok</w:t>
            </w:r>
          </w:p>
        </w:tc>
      </w:tr>
    </w:tbl>
    <w:p w:rsidRPr="007A5F25" w:rsidR="008B5DEF" w:rsidP="008B5DEF" w:rsidRDefault="008B5DEF" w14:paraId="02768DE5" w14:textId="77777777">
      <w:pPr>
        <w:pStyle w:val="a"/>
        <w:tabs>
          <w:tab w:val="clear" w:pos="4536"/>
          <w:tab w:val="clear" w:pos="9072"/>
        </w:tabs>
        <w:rPr>
          <w:sz w:val="16"/>
          <w:szCs w:val="16"/>
        </w:rPr>
      </w:pPr>
    </w:p>
    <w:p w:rsidRPr="007A5F25" w:rsidR="008B5DEF" w:rsidP="008B5DEF" w:rsidRDefault="008B5DEF" w14:paraId="192E4C81" w14:textId="77777777">
      <w:pPr>
        <w:pStyle w:val="a"/>
        <w:tabs>
          <w:tab w:val="clear" w:pos="4536"/>
          <w:tab w:val="clear" w:pos="9072"/>
        </w:tabs>
        <w:rPr>
          <w:b/>
          <w:bCs/>
        </w:rPr>
      </w:pPr>
    </w:p>
    <w:tbl>
      <w:tblPr>
        <w:tblW w:w="10775" w:type="dxa"/>
        <w:tblInd w:w="-2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60"/>
        <w:gridCol w:w="720"/>
        <w:gridCol w:w="540"/>
        <w:gridCol w:w="540"/>
        <w:gridCol w:w="180"/>
        <w:gridCol w:w="1800"/>
        <w:gridCol w:w="180"/>
        <w:gridCol w:w="360"/>
        <w:gridCol w:w="1260"/>
        <w:gridCol w:w="2495"/>
      </w:tblGrid>
      <w:tr w:rsidRPr="007A5F25" w:rsidR="008B5DEF" w:rsidTr="006C578F" w14:paraId="62B5347D" w14:textId="77777777">
        <w:trPr>
          <w:trHeight w:val="340"/>
        </w:trPr>
        <w:tc>
          <w:tcPr>
            <w:tcW w:w="10775" w:type="dxa"/>
            <w:gridSpan w:val="11"/>
            <w:vAlign w:val="center"/>
          </w:tcPr>
          <w:p w:rsidRPr="0038201C" w:rsidR="008B5DEF" w:rsidP="00F830E2" w:rsidRDefault="008B5DEF" w14:paraId="2039C131" w14:textId="77777777">
            <w:pPr>
              <w:pStyle w:val="a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  <w:r w:rsidRPr="0038201C">
              <w:rPr>
                <w:b/>
                <w:sz w:val="20"/>
              </w:rPr>
              <w:t>AİLE BİLGİLERİ</w:t>
            </w:r>
          </w:p>
        </w:tc>
      </w:tr>
      <w:tr w:rsidRPr="007A5F25" w:rsidR="008B5DEF" w:rsidTr="006C578F" w14:paraId="6B4A8E09" w14:textId="77777777">
        <w:trPr>
          <w:trHeight w:val="340"/>
        </w:trPr>
        <w:tc>
          <w:tcPr>
            <w:tcW w:w="2340" w:type="dxa"/>
            <w:vAlign w:val="center"/>
          </w:tcPr>
          <w:p w:rsidRPr="007A5F25" w:rsidR="008B5DEF" w:rsidP="00F830E2" w:rsidRDefault="008B5DEF" w14:paraId="5CAB8862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7A5F25">
              <w:rPr>
                <w:sz w:val="20"/>
              </w:rPr>
              <w:t>Anne Baba Durumu</w:t>
            </w:r>
          </w:p>
        </w:tc>
        <w:tc>
          <w:tcPr>
            <w:tcW w:w="8435" w:type="dxa"/>
            <w:gridSpan w:val="10"/>
            <w:vAlign w:val="center"/>
          </w:tcPr>
          <w:p w:rsidRPr="007A5F25" w:rsidR="008B5DEF" w:rsidP="00F830E2" w:rsidRDefault="008B5DEF" w14:paraId="3B9C03CC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7A5F25">
              <w:rPr>
                <w:sz w:val="20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Onay7" w:id="2"/>
            <w:r w:rsidRPr="007A5F25">
              <w:rPr>
                <w:sz w:val="20"/>
              </w:rPr>
              <w:instrText xml:space="preserve"> FORMCHECKBOX </w:instrText>
            </w:r>
            <w:r w:rsidR="007068CE">
              <w:rPr>
                <w:sz w:val="20"/>
              </w:rPr>
            </w:r>
            <w:r w:rsidR="007068CE">
              <w:rPr>
                <w:sz w:val="20"/>
              </w:rPr>
              <w:fldChar w:fldCharType="separate"/>
            </w:r>
            <w:r w:rsidRPr="007A5F25">
              <w:rPr>
                <w:sz w:val="20"/>
              </w:rPr>
              <w:fldChar w:fldCharType="end"/>
            </w:r>
            <w:bookmarkEnd w:id="2"/>
            <w:r w:rsidRPr="007A5F25">
              <w:rPr>
                <w:sz w:val="20"/>
              </w:rPr>
              <w:t xml:space="preserve"> </w:t>
            </w:r>
            <w:proofErr w:type="gramStart"/>
            <w:r w:rsidRPr="007A5F25">
              <w:rPr>
                <w:sz w:val="20"/>
              </w:rPr>
              <w:t>sağ</w:t>
            </w:r>
            <w:proofErr w:type="gramEnd"/>
            <w:r w:rsidRPr="007A5F25">
              <w:rPr>
                <w:sz w:val="20"/>
              </w:rPr>
              <w:t xml:space="preserve"> ve beraberler </w:t>
            </w:r>
            <w:r w:rsidRPr="007A5F25">
              <w:rPr>
                <w:sz w:val="20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Onay8" w:id="3"/>
            <w:r w:rsidRPr="007A5F25">
              <w:rPr>
                <w:sz w:val="20"/>
              </w:rPr>
              <w:instrText xml:space="preserve"> FORMCHECKBOX </w:instrText>
            </w:r>
            <w:r w:rsidR="007068CE">
              <w:rPr>
                <w:sz w:val="20"/>
              </w:rPr>
            </w:r>
            <w:r w:rsidR="007068CE">
              <w:rPr>
                <w:sz w:val="20"/>
              </w:rPr>
              <w:fldChar w:fldCharType="separate"/>
            </w:r>
            <w:r w:rsidRPr="007A5F25">
              <w:rPr>
                <w:sz w:val="20"/>
              </w:rPr>
              <w:fldChar w:fldCharType="end"/>
            </w:r>
            <w:bookmarkEnd w:id="3"/>
            <w:r w:rsidRPr="007A5F25">
              <w:rPr>
                <w:sz w:val="20"/>
              </w:rPr>
              <w:t xml:space="preserve">  sağ ve ayrılar </w:t>
            </w:r>
            <w:r w:rsidRPr="007A5F25">
              <w:rPr>
                <w:sz w:val="20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Onay9" w:id="4"/>
            <w:r w:rsidRPr="007A5F25">
              <w:rPr>
                <w:sz w:val="20"/>
              </w:rPr>
              <w:instrText xml:space="preserve"> FORMCHECKBOX </w:instrText>
            </w:r>
            <w:r w:rsidR="007068CE">
              <w:rPr>
                <w:sz w:val="20"/>
              </w:rPr>
            </w:r>
            <w:r w:rsidR="007068CE">
              <w:rPr>
                <w:sz w:val="20"/>
              </w:rPr>
              <w:fldChar w:fldCharType="separate"/>
            </w:r>
            <w:r w:rsidRPr="007A5F25">
              <w:rPr>
                <w:sz w:val="20"/>
              </w:rPr>
              <w:fldChar w:fldCharType="end"/>
            </w:r>
            <w:bookmarkEnd w:id="4"/>
            <w:r w:rsidRPr="007A5F25">
              <w:rPr>
                <w:sz w:val="20"/>
              </w:rPr>
              <w:t xml:space="preserve">  biri veya ikisi vefat etmiş</w:t>
            </w:r>
          </w:p>
        </w:tc>
      </w:tr>
      <w:tr w:rsidRPr="007A5F25" w:rsidR="008B5DEF" w:rsidTr="006C578F" w14:paraId="7FD266D8" w14:textId="77777777">
        <w:trPr>
          <w:trHeight w:val="340"/>
        </w:trPr>
        <w:tc>
          <w:tcPr>
            <w:tcW w:w="2340" w:type="dxa"/>
            <w:vAlign w:val="center"/>
          </w:tcPr>
          <w:p w:rsidRPr="007A5F25" w:rsidR="008B5DEF" w:rsidP="00F830E2" w:rsidRDefault="008B5DEF" w14:paraId="2637E2D0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7A5F25">
              <w:rPr>
                <w:sz w:val="20"/>
              </w:rPr>
              <w:t>Ailedeki Birey Sayısı</w:t>
            </w:r>
          </w:p>
        </w:tc>
        <w:tc>
          <w:tcPr>
            <w:tcW w:w="1080" w:type="dxa"/>
            <w:gridSpan w:val="2"/>
            <w:vAlign w:val="center"/>
          </w:tcPr>
          <w:p w:rsidRPr="007A5F25" w:rsidR="008B5DEF" w:rsidP="00F830E2" w:rsidRDefault="008B5DEF" w14:paraId="4904FCA2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Pr="007A5F25" w:rsidR="008B5DEF" w:rsidP="00F830E2" w:rsidRDefault="008B5DEF" w14:paraId="5F5CC018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7A5F25">
              <w:rPr>
                <w:sz w:val="20"/>
              </w:rPr>
              <w:t>Babanın Mesleği</w:t>
            </w:r>
          </w:p>
        </w:tc>
        <w:tc>
          <w:tcPr>
            <w:tcW w:w="2520" w:type="dxa"/>
            <w:gridSpan w:val="4"/>
            <w:vAlign w:val="center"/>
          </w:tcPr>
          <w:p w:rsidRPr="007A5F25" w:rsidR="008B5DEF" w:rsidP="00F830E2" w:rsidRDefault="008B5DEF" w14:paraId="0442527B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Pr="007A5F25" w:rsidR="008B5DEF" w:rsidP="00F830E2" w:rsidRDefault="008B5DEF" w14:paraId="7F62F286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7A5F25">
              <w:rPr>
                <w:sz w:val="20"/>
              </w:rPr>
              <w:t>Geliri (Aylık)</w:t>
            </w:r>
          </w:p>
        </w:tc>
        <w:tc>
          <w:tcPr>
            <w:tcW w:w="2495" w:type="dxa"/>
            <w:vAlign w:val="center"/>
          </w:tcPr>
          <w:p w:rsidRPr="007A5F25" w:rsidR="008B5DEF" w:rsidP="00F830E2" w:rsidRDefault="008B5DEF" w14:paraId="11FF0794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Pr="007A5F25" w:rsidR="008B5DEF" w:rsidTr="006C578F" w14:paraId="6A13E8BD" w14:textId="77777777">
        <w:trPr>
          <w:trHeight w:val="340"/>
        </w:trPr>
        <w:tc>
          <w:tcPr>
            <w:tcW w:w="2340" w:type="dxa"/>
            <w:vAlign w:val="center"/>
          </w:tcPr>
          <w:p w:rsidRPr="007A5F25" w:rsidR="008B5DEF" w:rsidP="00F830E2" w:rsidRDefault="008B5DEF" w14:paraId="45C06182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7A5F25">
              <w:rPr>
                <w:sz w:val="20"/>
              </w:rPr>
              <w:t>Kardeş Sayısı</w:t>
            </w:r>
          </w:p>
        </w:tc>
        <w:tc>
          <w:tcPr>
            <w:tcW w:w="1080" w:type="dxa"/>
            <w:gridSpan w:val="2"/>
            <w:vAlign w:val="center"/>
          </w:tcPr>
          <w:p w:rsidRPr="007A5F25" w:rsidR="008B5DEF" w:rsidP="00F830E2" w:rsidRDefault="008B5DEF" w14:paraId="00698794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Pr="007A5F25" w:rsidR="008B5DEF" w:rsidP="00F830E2" w:rsidRDefault="008B5DEF" w14:paraId="6B82F9F3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7A5F25">
              <w:rPr>
                <w:sz w:val="20"/>
              </w:rPr>
              <w:t>Annenin Mesleği</w:t>
            </w:r>
          </w:p>
        </w:tc>
        <w:tc>
          <w:tcPr>
            <w:tcW w:w="2520" w:type="dxa"/>
            <w:gridSpan w:val="4"/>
            <w:vAlign w:val="center"/>
          </w:tcPr>
          <w:p w:rsidRPr="007A5F25" w:rsidR="008B5DEF" w:rsidP="00F830E2" w:rsidRDefault="008B5DEF" w14:paraId="1ABBE088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:rsidRPr="007A5F25" w:rsidR="008B5DEF" w:rsidP="00F830E2" w:rsidRDefault="008B5DEF" w14:paraId="34A19002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7A5F25">
              <w:rPr>
                <w:sz w:val="20"/>
              </w:rPr>
              <w:t>Geliri (Aylık)</w:t>
            </w:r>
          </w:p>
        </w:tc>
        <w:tc>
          <w:tcPr>
            <w:tcW w:w="2495" w:type="dxa"/>
            <w:vAlign w:val="center"/>
          </w:tcPr>
          <w:p w:rsidRPr="007A5F25" w:rsidR="008B5DEF" w:rsidP="00F830E2" w:rsidRDefault="008B5DEF" w14:paraId="351E64F5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Pr="007A5F25" w:rsidR="008B5DEF" w:rsidTr="006C578F" w14:paraId="456B081C" w14:textId="77777777">
        <w:trPr>
          <w:trHeight w:val="340"/>
        </w:trPr>
        <w:tc>
          <w:tcPr>
            <w:tcW w:w="2340" w:type="dxa"/>
            <w:vAlign w:val="center"/>
          </w:tcPr>
          <w:p w:rsidRPr="007A5F25" w:rsidR="008B5DEF" w:rsidP="00F830E2" w:rsidRDefault="008B5DEF" w14:paraId="18D47D6B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7A5F25">
              <w:rPr>
                <w:sz w:val="20"/>
              </w:rPr>
              <w:t>Okuyan Kardeş Sayısı</w:t>
            </w:r>
          </w:p>
        </w:tc>
        <w:tc>
          <w:tcPr>
            <w:tcW w:w="1080" w:type="dxa"/>
            <w:gridSpan w:val="2"/>
            <w:vAlign w:val="center"/>
          </w:tcPr>
          <w:p w:rsidRPr="007A5F25" w:rsidR="008B5DEF" w:rsidP="00F830E2" w:rsidRDefault="008B5DEF" w14:paraId="2ADC34C9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3240" w:type="dxa"/>
            <w:gridSpan w:val="5"/>
            <w:vAlign w:val="center"/>
          </w:tcPr>
          <w:p w:rsidRPr="007A5F25" w:rsidR="008B5DEF" w:rsidP="00F830E2" w:rsidRDefault="008B5DEF" w14:paraId="5CE1BE5C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7A5F25">
              <w:rPr>
                <w:sz w:val="20"/>
              </w:rPr>
              <w:t>Ailenin Toplam Net Geliri (Aylık)</w:t>
            </w:r>
          </w:p>
        </w:tc>
        <w:tc>
          <w:tcPr>
            <w:tcW w:w="4115" w:type="dxa"/>
            <w:gridSpan w:val="3"/>
            <w:vAlign w:val="center"/>
          </w:tcPr>
          <w:p w:rsidRPr="007A5F25" w:rsidR="008B5DEF" w:rsidP="00F830E2" w:rsidRDefault="008B5DEF" w14:paraId="5B50CA3A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Pr="007A5F25" w:rsidR="008B5DEF" w:rsidTr="006C578F" w14:paraId="179A9DC2" w14:textId="77777777">
        <w:trPr>
          <w:trHeight w:val="340"/>
        </w:trPr>
        <w:tc>
          <w:tcPr>
            <w:tcW w:w="3420" w:type="dxa"/>
            <w:gridSpan w:val="3"/>
            <w:vAlign w:val="center"/>
          </w:tcPr>
          <w:p w:rsidRPr="007A5F25" w:rsidR="008B5DEF" w:rsidP="00F830E2" w:rsidRDefault="008B5DEF" w14:paraId="3622E95F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7A5F25">
              <w:rPr>
                <w:sz w:val="20"/>
              </w:rPr>
              <w:t>Ailenin İkamet Ettiği Evin Durumu</w:t>
            </w:r>
          </w:p>
        </w:tc>
        <w:tc>
          <w:tcPr>
            <w:tcW w:w="7355" w:type="dxa"/>
            <w:gridSpan w:val="8"/>
            <w:vAlign w:val="center"/>
          </w:tcPr>
          <w:p w:rsidRPr="007A5F25" w:rsidR="008B5DEF" w:rsidP="00F830E2" w:rsidRDefault="008B5DEF" w14:paraId="745FBB20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7A5F25">
              <w:rPr>
                <w:sz w:val="20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Onay10" w:id="5"/>
            <w:r w:rsidRPr="007A5F25">
              <w:rPr>
                <w:sz w:val="20"/>
              </w:rPr>
              <w:instrText xml:space="preserve"> FORMCHECKBOX </w:instrText>
            </w:r>
            <w:r w:rsidR="007068CE">
              <w:rPr>
                <w:sz w:val="20"/>
              </w:rPr>
            </w:r>
            <w:r w:rsidR="007068CE">
              <w:rPr>
                <w:sz w:val="20"/>
              </w:rPr>
              <w:fldChar w:fldCharType="separate"/>
            </w:r>
            <w:r w:rsidRPr="007A5F25">
              <w:rPr>
                <w:sz w:val="20"/>
              </w:rPr>
              <w:fldChar w:fldCharType="end"/>
            </w:r>
            <w:bookmarkEnd w:id="5"/>
            <w:r w:rsidRPr="007A5F25">
              <w:rPr>
                <w:sz w:val="20"/>
              </w:rPr>
              <w:t xml:space="preserve">   Kira  </w:t>
            </w:r>
            <w:r w:rsidRPr="007A5F25">
              <w:rPr>
                <w:sz w:val="20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Onay11" w:id="6"/>
            <w:r w:rsidRPr="007A5F25">
              <w:rPr>
                <w:sz w:val="20"/>
              </w:rPr>
              <w:instrText xml:space="preserve"> FORMCHECKBOX </w:instrText>
            </w:r>
            <w:r w:rsidR="007068CE">
              <w:rPr>
                <w:sz w:val="20"/>
              </w:rPr>
            </w:r>
            <w:r w:rsidR="007068CE">
              <w:rPr>
                <w:sz w:val="20"/>
              </w:rPr>
              <w:fldChar w:fldCharType="separate"/>
            </w:r>
            <w:r w:rsidRPr="007A5F25">
              <w:rPr>
                <w:sz w:val="20"/>
              </w:rPr>
              <w:fldChar w:fldCharType="end"/>
            </w:r>
            <w:bookmarkEnd w:id="6"/>
            <w:r w:rsidRPr="007A5F25">
              <w:rPr>
                <w:sz w:val="20"/>
              </w:rPr>
              <w:t xml:space="preserve">   Kendi Eviniz   </w:t>
            </w:r>
            <w:r w:rsidRPr="007A5F25">
              <w:rPr>
                <w:sz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Onay12" w:id="7"/>
            <w:r w:rsidRPr="007A5F25">
              <w:rPr>
                <w:sz w:val="20"/>
              </w:rPr>
              <w:instrText xml:space="preserve"> FORMCHECKBOX </w:instrText>
            </w:r>
            <w:r w:rsidR="007068CE">
              <w:rPr>
                <w:sz w:val="20"/>
              </w:rPr>
            </w:r>
            <w:r w:rsidR="007068CE">
              <w:rPr>
                <w:sz w:val="20"/>
              </w:rPr>
              <w:fldChar w:fldCharType="separate"/>
            </w:r>
            <w:r w:rsidRPr="007A5F25">
              <w:rPr>
                <w:sz w:val="20"/>
              </w:rPr>
              <w:fldChar w:fldCharType="end"/>
            </w:r>
            <w:bookmarkEnd w:id="7"/>
            <w:r w:rsidRPr="007A5F25">
              <w:rPr>
                <w:sz w:val="20"/>
              </w:rPr>
              <w:t xml:space="preserve">   Yakınınızın </w:t>
            </w:r>
            <w:r w:rsidRPr="007A5F25">
              <w:rPr>
                <w:sz w:val="20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Onay13" w:id="8"/>
            <w:r w:rsidRPr="007A5F25">
              <w:rPr>
                <w:sz w:val="20"/>
              </w:rPr>
              <w:instrText xml:space="preserve"> FORMCHECKBOX </w:instrText>
            </w:r>
            <w:r w:rsidR="007068CE">
              <w:rPr>
                <w:sz w:val="20"/>
              </w:rPr>
            </w:r>
            <w:r w:rsidR="007068CE">
              <w:rPr>
                <w:sz w:val="20"/>
              </w:rPr>
              <w:fldChar w:fldCharType="separate"/>
            </w:r>
            <w:r w:rsidRPr="007A5F25">
              <w:rPr>
                <w:sz w:val="20"/>
              </w:rPr>
              <w:fldChar w:fldCharType="end"/>
            </w:r>
            <w:bookmarkEnd w:id="8"/>
            <w:r w:rsidRPr="007A5F25">
              <w:rPr>
                <w:sz w:val="20"/>
              </w:rPr>
              <w:t xml:space="preserve">   Diğer </w:t>
            </w:r>
          </w:p>
        </w:tc>
      </w:tr>
      <w:tr w:rsidRPr="007A5F25" w:rsidR="008B5DEF" w:rsidTr="006C578F" w14:paraId="42D806E2" w14:textId="77777777">
        <w:trPr>
          <w:trHeight w:val="819"/>
        </w:trPr>
        <w:tc>
          <w:tcPr>
            <w:tcW w:w="3960" w:type="dxa"/>
            <w:gridSpan w:val="4"/>
            <w:vAlign w:val="center"/>
          </w:tcPr>
          <w:p w:rsidRPr="007A5F25" w:rsidR="008B5DEF" w:rsidP="00F830E2" w:rsidRDefault="008B5DEF" w14:paraId="21A2DAF1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7A5F25">
              <w:rPr>
                <w:sz w:val="20"/>
              </w:rPr>
              <w:t>Ailenin İkamet Ettiği Yerin Adresi ve Telefonu</w:t>
            </w:r>
          </w:p>
          <w:p w:rsidRPr="007A5F25" w:rsidR="008B5DEF" w:rsidP="00F830E2" w:rsidRDefault="008B5DEF" w14:paraId="7FB6239E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  <w:r w:rsidRPr="007A5F25">
              <w:rPr>
                <w:sz w:val="16"/>
                <w:szCs w:val="16"/>
              </w:rPr>
              <w:t>(Aile İletişim Bilgilerinin Mutlaka Doldurulması Gerekmektedir.)</w:t>
            </w:r>
          </w:p>
        </w:tc>
        <w:tc>
          <w:tcPr>
            <w:tcW w:w="6815" w:type="dxa"/>
            <w:gridSpan w:val="7"/>
            <w:vAlign w:val="center"/>
          </w:tcPr>
          <w:p w:rsidRPr="007A5F25" w:rsidR="008B5DEF" w:rsidP="00F830E2" w:rsidRDefault="008B5DEF" w14:paraId="09815CF6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Pr="007A5F25" w:rsidR="008B5DEF" w:rsidTr="006C578F" w14:paraId="4D559415" w14:textId="77777777">
        <w:trPr>
          <w:trHeight w:val="488"/>
        </w:trPr>
        <w:tc>
          <w:tcPr>
            <w:tcW w:w="2700" w:type="dxa"/>
            <w:gridSpan w:val="2"/>
            <w:vAlign w:val="center"/>
          </w:tcPr>
          <w:p w:rsidRPr="007A5F25" w:rsidR="008B5DEF" w:rsidP="00F830E2" w:rsidRDefault="008B5DEF" w14:paraId="748CEACF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7A5F25">
              <w:rPr>
                <w:sz w:val="20"/>
              </w:rPr>
              <w:t>Ailenizin Size Gönderdiği Aylık Gelir</w:t>
            </w:r>
          </w:p>
        </w:tc>
        <w:tc>
          <w:tcPr>
            <w:tcW w:w="1980" w:type="dxa"/>
            <w:gridSpan w:val="4"/>
          </w:tcPr>
          <w:p w:rsidRPr="007A5F25" w:rsidR="008B5DEF" w:rsidP="00F830E2" w:rsidRDefault="008B5DEF" w14:paraId="5D18F7D1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Pr="007A5F25" w:rsidR="008B5DEF" w:rsidP="00F830E2" w:rsidRDefault="008B5DEF" w14:paraId="21E7E711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7A5F25">
              <w:rPr>
                <w:sz w:val="20"/>
              </w:rPr>
              <w:t>Aldığınız Bursların Adı</w:t>
            </w:r>
          </w:p>
        </w:tc>
        <w:tc>
          <w:tcPr>
            <w:tcW w:w="4295" w:type="dxa"/>
            <w:gridSpan w:val="4"/>
            <w:vMerge w:val="restart"/>
          </w:tcPr>
          <w:p w:rsidRPr="007A5F25" w:rsidR="008B5DEF" w:rsidP="00F830E2" w:rsidRDefault="008B5DEF" w14:paraId="58983E5B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7A5F25">
              <w:rPr>
                <w:sz w:val="20"/>
              </w:rPr>
              <w:t>1-</w:t>
            </w:r>
          </w:p>
          <w:p w:rsidRPr="007A5F25" w:rsidR="008B5DEF" w:rsidP="00F830E2" w:rsidRDefault="008B5DEF" w14:paraId="639D1853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7A5F25">
              <w:rPr>
                <w:sz w:val="20"/>
              </w:rPr>
              <w:t>2-</w:t>
            </w:r>
          </w:p>
          <w:p w:rsidRPr="007A5F25" w:rsidR="008B5DEF" w:rsidP="00F830E2" w:rsidRDefault="008B5DEF" w14:paraId="1CBB1E3E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7A5F25">
              <w:rPr>
                <w:sz w:val="20"/>
              </w:rPr>
              <w:t>3-</w:t>
            </w:r>
          </w:p>
          <w:p w:rsidRPr="007A5F25" w:rsidR="008B5DEF" w:rsidP="00F830E2" w:rsidRDefault="008B5DEF" w14:paraId="5183EE30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7A5F25">
              <w:rPr>
                <w:sz w:val="20"/>
              </w:rPr>
              <w:t>4-</w:t>
            </w:r>
          </w:p>
        </w:tc>
      </w:tr>
      <w:tr w:rsidRPr="007A5F25" w:rsidR="008B5DEF" w:rsidTr="006C578F" w14:paraId="21FA6141" w14:textId="77777777">
        <w:trPr>
          <w:trHeight w:val="516"/>
        </w:trPr>
        <w:tc>
          <w:tcPr>
            <w:tcW w:w="2700" w:type="dxa"/>
            <w:gridSpan w:val="2"/>
            <w:vAlign w:val="center"/>
          </w:tcPr>
          <w:p w:rsidRPr="007A5F25" w:rsidR="008B5DEF" w:rsidP="00F830E2" w:rsidRDefault="008B5DEF" w14:paraId="671ED201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7A5F25">
              <w:rPr>
                <w:sz w:val="20"/>
              </w:rPr>
              <w:t>Aldığınız Burslar Toplamı</w:t>
            </w:r>
          </w:p>
        </w:tc>
        <w:tc>
          <w:tcPr>
            <w:tcW w:w="1980" w:type="dxa"/>
            <w:gridSpan w:val="4"/>
          </w:tcPr>
          <w:p w:rsidRPr="007A5F25" w:rsidR="008B5DEF" w:rsidP="00F830E2" w:rsidRDefault="008B5DEF" w14:paraId="246B4B2E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800" w:type="dxa"/>
            <w:vMerge/>
            <w:vAlign w:val="center"/>
          </w:tcPr>
          <w:p w:rsidRPr="007A5F25" w:rsidR="008B5DEF" w:rsidP="00F830E2" w:rsidRDefault="008B5DEF" w14:paraId="432FDCE2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4295" w:type="dxa"/>
            <w:gridSpan w:val="4"/>
            <w:vMerge/>
          </w:tcPr>
          <w:p w:rsidRPr="007A5F25" w:rsidR="008B5DEF" w:rsidP="00F830E2" w:rsidRDefault="008B5DEF" w14:paraId="1E399448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Pr="007A5F25" w:rsidR="008B5DEF" w:rsidTr="006C578F" w14:paraId="23A94955" w14:textId="77777777">
        <w:trPr>
          <w:trHeight w:val="331"/>
        </w:trPr>
        <w:tc>
          <w:tcPr>
            <w:tcW w:w="2700" w:type="dxa"/>
            <w:gridSpan w:val="2"/>
            <w:vAlign w:val="center"/>
          </w:tcPr>
          <w:p w:rsidRPr="007A5F25" w:rsidR="008B5DEF" w:rsidP="00F830E2" w:rsidRDefault="008B5DEF" w14:paraId="1D71BEF3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7A5F25">
              <w:rPr>
                <w:sz w:val="20"/>
              </w:rPr>
              <w:t>Şu An Kaldığınız Yer</w:t>
            </w:r>
          </w:p>
        </w:tc>
        <w:tc>
          <w:tcPr>
            <w:tcW w:w="8075" w:type="dxa"/>
            <w:gridSpan w:val="9"/>
          </w:tcPr>
          <w:p w:rsidRPr="007A5F25" w:rsidR="008B5DEF" w:rsidP="00F830E2" w:rsidRDefault="008B5DEF" w14:paraId="2FB73CEE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7A5F25">
              <w:rPr>
                <w:sz w:val="20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Onay14" w:id="9"/>
            <w:r w:rsidRPr="007A5F25">
              <w:rPr>
                <w:sz w:val="20"/>
              </w:rPr>
              <w:instrText xml:space="preserve"> FORMCHECKBOX </w:instrText>
            </w:r>
            <w:r w:rsidR="007068CE">
              <w:rPr>
                <w:sz w:val="20"/>
              </w:rPr>
            </w:r>
            <w:r w:rsidR="007068CE">
              <w:rPr>
                <w:sz w:val="20"/>
              </w:rPr>
              <w:fldChar w:fldCharType="separate"/>
            </w:r>
            <w:r w:rsidRPr="007A5F25">
              <w:rPr>
                <w:sz w:val="20"/>
              </w:rPr>
              <w:fldChar w:fldCharType="end"/>
            </w:r>
            <w:bookmarkEnd w:id="9"/>
            <w:r w:rsidRPr="007A5F25">
              <w:rPr>
                <w:sz w:val="20"/>
              </w:rPr>
              <w:t xml:space="preserve">  Devlet Yurdu  </w:t>
            </w:r>
            <w:r w:rsidRPr="007A5F25">
              <w:rPr>
                <w:sz w:val="20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Onay15" w:id="10"/>
            <w:r w:rsidRPr="007A5F25">
              <w:rPr>
                <w:sz w:val="20"/>
              </w:rPr>
              <w:instrText xml:space="preserve"> FORMCHECKBOX </w:instrText>
            </w:r>
            <w:r w:rsidR="007068CE">
              <w:rPr>
                <w:sz w:val="20"/>
              </w:rPr>
            </w:r>
            <w:r w:rsidR="007068CE">
              <w:rPr>
                <w:sz w:val="20"/>
              </w:rPr>
              <w:fldChar w:fldCharType="separate"/>
            </w:r>
            <w:r w:rsidRPr="007A5F25">
              <w:rPr>
                <w:sz w:val="20"/>
              </w:rPr>
              <w:fldChar w:fldCharType="end"/>
            </w:r>
            <w:bookmarkEnd w:id="10"/>
            <w:r w:rsidRPr="007A5F25">
              <w:rPr>
                <w:sz w:val="20"/>
              </w:rPr>
              <w:t xml:space="preserve">  Özel Yurt </w:t>
            </w:r>
            <w:r w:rsidRPr="007A5F25">
              <w:rPr>
                <w:sz w:val="20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Onay16" w:id="11"/>
            <w:r w:rsidRPr="007A5F25">
              <w:rPr>
                <w:sz w:val="20"/>
              </w:rPr>
              <w:instrText xml:space="preserve"> FORMCHECKBOX </w:instrText>
            </w:r>
            <w:r w:rsidR="007068CE">
              <w:rPr>
                <w:sz w:val="20"/>
              </w:rPr>
            </w:r>
            <w:r w:rsidR="007068CE">
              <w:rPr>
                <w:sz w:val="20"/>
              </w:rPr>
              <w:fldChar w:fldCharType="separate"/>
            </w:r>
            <w:r w:rsidRPr="007A5F25">
              <w:rPr>
                <w:sz w:val="20"/>
              </w:rPr>
              <w:fldChar w:fldCharType="end"/>
            </w:r>
            <w:bookmarkEnd w:id="11"/>
            <w:r w:rsidRPr="007A5F25">
              <w:rPr>
                <w:sz w:val="20"/>
              </w:rPr>
              <w:t xml:space="preserve">  Kira </w:t>
            </w:r>
            <w:r w:rsidRPr="007A5F25">
              <w:rPr>
                <w:sz w:val="20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Onay17" w:id="12"/>
            <w:r w:rsidRPr="007A5F25">
              <w:rPr>
                <w:sz w:val="20"/>
              </w:rPr>
              <w:instrText xml:space="preserve"> FORMCHECKBOX </w:instrText>
            </w:r>
            <w:r w:rsidR="007068CE">
              <w:rPr>
                <w:sz w:val="20"/>
              </w:rPr>
            </w:r>
            <w:r w:rsidR="007068CE">
              <w:rPr>
                <w:sz w:val="20"/>
              </w:rPr>
              <w:fldChar w:fldCharType="separate"/>
            </w:r>
            <w:r w:rsidRPr="007A5F25">
              <w:rPr>
                <w:sz w:val="20"/>
              </w:rPr>
              <w:fldChar w:fldCharType="end"/>
            </w:r>
            <w:bookmarkEnd w:id="12"/>
            <w:r w:rsidRPr="007A5F25">
              <w:rPr>
                <w:sz w:val="20"/>
              </w:rPr>
              <w:t xml:space="preserve">   Size Ait </w:t>
            </w:r>
            <w:r w:rsidRPr="007A5F25">
              <w:rPr>
                <w:sz w:val="20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Onay18" w:id="13"/>
            <w:r w:rsidRPr="007A5F25">
              <w:rPr>
                <w:sz w:val="20"/>
              </w:rPr>
              <w:instrText xml:space="preserve"> FORMCHECKBOX </w:instrText>
            </w:r>
            <w:r w:rsidR="007068CE">
              <w:rPr>
                <w:sz w:val="20"/>
              </w:rPr>
            </w:r>
            <w:r w:rsidR="007068CE">
              <w:rPr>
                <w:sz w:val="20"/>
              </w:rPr>
              <w:fldChar w:fldCharType="separate"/>
            </w:r>
            <w:r w:rsidRPr="007A5F25">
              <w:rPr>
                <w:sz w:val="20"/>
              </w:rPr>
              <w:fldChar w:fldCharType="end"/>
            </w:r>
            <w:bookmarkEnd w:id="13"/>
            <w:r w:rsidRPr="007A5F25">
              <w:rPr>
                <w:sz w:val="20"/>
              </w:rPr>
              <w:t xml:space="preserve">  Akraba Yanı </w:t>
            </w:r>
            <w:r w:rsidRPr="007A5F25">
              <w:rPr>
                <w:sz w:val="20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Onay19" w:id="14"/>
            <w:r w:rsidRPr="007A5F25">
              <w:rPr>
                <w:sz w:val="20"/>
              </w:rPr>
              <w:instrText xml:space="preserve"> FORMCHECKBOX </w:instrText>
            </w:r>
            <w:r w:rsidR="007068CE">
              <w:rPr>
                <w:sz w:val="20"/>
              </w:rPr>
            </w:r>
            <w:r w:rsidR="007068CE">
              <w:rPr>
                <w:sz w:val="20"/>
              </w:rPr>
              <w:fldChar w:fldCharType="separate"/>
            </w:r>
            <w:r w:rsidRPr="007A5F25">
              <w:rPr>
                <w:sz w:val="20"/>
              </w:rPr>
              <w:fldChar w:fldCharType="end"/>
            </w:r>
            <w:bookmarkEnd w:id="14"/>
            <w:r w:rsidRPr="007A5F25">
              <w:rPr>
                <w:sz w:val="20"/>
              </w:rPr>
              <w:t xml:space="preserve"> Diğer</w:t>
            </w:r>
          </w:p>
        </w:tc>
      </w:tr>
    </w:tbl>
    <w:p w:rsidR="008B5DEF" w:rsidP="008B5DEF" w:rsidRDefault="008B5DEF" w14:paraId="306F17AC" w14:textId="77777777">
      <w:pPr>
        <w:pStyle w:val="a"/>
        <w:tabs>
          <w:tab w:val="clear" w:pos="4536"/>
          <w:tab w:val="clear" w:pos="9072"/>
        </w:tabs>
        <w:rPr>
          <w:sz w:val="16"/>
          <w:szCs w:val="16"/>
        </w:rPr>
      </w:pPr>
    </w:p>
    <w:p w:rsidR="008B5DEF" w:rsidP="008B5DEF" w:rsidRDefault="008B5DEF" w14:paraId="30EBFA80" w14:textId="77777777">
      <w:pPr>
        <w:pStyle w:val="a"/>
        <w:tabs>
          <w:tab w:val="clear" w:pos="4536"/>
          <w:tab w:val="clear" w:pos="9072"/>
        </w:tabs>
        <w:rPr>
          <w:b/>
          <w:bCs/>
        </w:rPr>
      </w:pPr>
    </w:p>
    <w:p w:rsidRPr="007A5F25" w:rsidR="008B5DEF" w:rsidP="008B5DEF" w:rsidRDefault="008B5DEF" w14:paraId="67F5D23F" w14:textId="77777777">
      <w:pPr>
        <w:pStyle w:val="a"/>
        <w:tabs>
          <w:tab w:val="clear" w:pos="4536"/>
          <w:tab w:val="clear" w:pos="9072"/>
        </w:tabs>
        <w:rPr>
          <w:b/>
          <w:bCs/>
        </w:rPr>
      </w:pPr>
    </w:p>
    <w:tbl>
      <w:tblPr>
        <w:tblW w:w="10775" w:type="dxa"/>
        <w:tblInd w:w="-2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073"/>
        <w:gridCol w:w="1087"/>
        <w:gridCol w:w="2340"/>
        <w:gridCol w:w="3935"/>
      </w:tblGrid>
      <w:tr w:rsidRPr="007A5F25" w:rsidR="008B5DEF" w:rsidTr="001E64F0" w14:paraId="0C4389FF" w14:textId="77777777">
        <w:trPr>
          <w:trHeight w:val="417"/>
        </w:trPr>
        <w:tc>
          <w:tcPr>
            <w:tcW w:w="10775" w:type="dxa"/>
            <w:gridSpan w:val="5"/>
            <w:vAlign w:val="center"/>
          </w:tcPr>
          <w:p w:rsidRPr="0038201C" w:rsidR="008B5DEF" w:rsidP="00F830E2" w:rsidRDefault="008B5DEF" w14:paraId="5C8F9B3E" w14:textId="77777777">
            <w:pPr>
              <w:pStyle w:val="a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  <w:r w:rsidRPr="0038201C">
              <w:rPr>
                <w:b/>
                <w:sz w:val="20"/>
              </w:rPr>
              <w:lastRenderedPageBreak/>
              <w:t>EĞİTİM ve MESLEK BİLGİLERİ</w:t>
            </w:r>
          </w:p>
        </w:tc>
      </w:tr>
      <w:tr w:rsidRPr="007A5F25" w:rsidR="008B5DEF" w:rsidTr="001E64F0" w14:paraId="1B4CC1A8" w14:textId="77777777">
        <w:trPr>
          <w:trHeight w:val="417"/>
        </w:trPr>
        <w:tc>
          <w:tcPr>
            <w:tcW w:w="3413" w:type="dxa"/>
            <w:gridSpan w:val="2"/>
            <w:vAlign w:val="center"/>
          </w:tcPr>
          <w:p w:rsidRPr="007A5F25" w:rsidR="008B5DEF" w:rsidP="00F830E2" w:rsidRDefault="008B5DEF" w14:paraId="1611A167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7A5F25">
              <w:rPr>
                <w:sz w:val="20"/>
              </w:rPr>
              <w:t>Bildiğiniz Bilgisayar Programları</w:t>
            </w:r>
          </w:p>
        </w:tc>
        <w:tc>
          <w:tcPr>
            <w:tcW w:w="7362" w:type="dxa"/>
            <w:gridSpan w:val="3"/>
          </w:tcPr>
          <w:p w:rsidRPr="007A5F25" w:rsidR="008B5DEF" w:rsidP="00F830E2" w:rsidRDefault="008B5DEF" w14:paraId="3D69B4E0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Pr="007A5F25" w:rsidR="008B5DEF" w:rsidTr="001E64F0" w14:paraId="69F08AF9" w14:textId="77777777">
        <w:trPr>
          <w:trHeight w:val="344"/>
        </w:trPr>
        <w:tc>
          <w:tcPr>
            <w:tcW w:w="3413" w:type="dxa"/>
            <w:gridSpan w:val="2"/>
            <w:vAlign w:val="center"/>
          </w:tcPr>
          <w:p w:rsidRPr="007A5F25" w:rsidR="008B5DEF" w:rsidP="00F830E2" w:rsidRDefault="008B5DEF" w14:paraId="6AADFA0F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7A5F25">
              <w:rPr>
                <w:sz w:val="20"/>
              </w:rPr>
              <w:t>Kullanabildiğiniz Ofis Araçları</w:t>
            </w:r>
          </w:p>
        </w:tc>
        <w:tc>
          <w:tcPr>
            <w:tcW w:w="7362" w:type="dxa"/>
            <w:gridSpan w:val="3"/>
          </w:tcPr>
          <w:p w:rsidRPr="007A5F25" w:rsidR="008B5DEF" w:rsidP="00F830E2" w:rsidRDefault="008B5DEF" w14:paraId="2F5EFBD9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Pr="007A5F25" w:rsidR="008B5DEF" w:rsidTr="001E64F0" w14:paraId="29B8E0DC" w14:textId="77777777">
        <w:trPr>
          <w:trHeight w:val="288"/>
        </w:trPr>
        <w:tc>
          <w:tcPr>
            <w:tcW w:w="10775" w:type="dxa"/>
            <w:gridSpan w:val="5"/>
            <w:vAlign w:val="center"/>
          </w:tcPr>
          <w:p w:rsidRPr="007A5F25" w:rsidR="008B5DEF" w:rsidP="00F830E2" w:rsidRDefault="008B5DEF" w14:paraId="4C1055D0" w14:textId="77777777">
            <w:pPr>
              <w:pStyle w:val="a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</w:rPr>
            </w:pPr>
            <w:r w:rsidRPr="007A5F25">
              <w:rPr>
                <w:b/>
                <w:bCs/>
                <w:sz w:val="20"/>
              </w:rPr>
              <w:t>İş Deneyiminiz. (Sondan Başa Doğru Sıralayınız)</w:t>
            </w:r>
          </w:p>
        </w:tc>
      </w:tr>
      <w:tr w:rsidRPr="007A5F25" w:rsidR="008B5DEF" w:rsidTr="001E64F0" w14:paraId="1A2F8F49" w14:textId="77777777">
        <w:trPr>
          <w:trHeight w:val="354"/>
        </w:trPr>
        <w:tc>
          <w:tcPr>
            <w:tcW w:w="2340" w:type="dxa"/>
            <w:vAlign w:val="center"/>
          </w:tcPr>
          <w:p w:rsidRPr="007A5F25" w:rsidR="008B5DEF" w:rsidP="00F830E2" w:rsidRDefault="008B5DEF" w14:paraId="349718A9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7A5F25">
              <w:rPr>
                <w:sz w:val="20"/>
              </w:rPr>
              <w:t>İş Yeri Adı</w:t>
            </w:r>
          </w:p>
        </w:tc>
        <w:tc>
          <w:tcPr>
            <w:tcW w:w="2160" w:type="dxa"/>
            <w:gridSpan w:val="2"/>
          </w:tcPr>
          <w:p w:rsidRPr="007A5F25" w:rsidR="008B5DEF" w:rsidP="00F830E2" w:rsidRDefault="008B5DEF" w14:paraId="2399E2D7" w14:textId="77777777">
            <w:pPr>
              <w:rPr>
                <w:sz w:val="20"/>
              </w:rPr>
            </w:pPr>
            <w:r w:rsidRPr="007A5F25">
              <w:rPr>
                <w:sz w:val="20"/>
              </w:rPr>
              <w:t>Görevi</w:t>
            </w:r>
          </w:p>
        </w:tc>
        <w:tc>
          <w:tcPr>
            <w:tcW w:w="2340" w:type="dxa"/>
          </w:tcPr>
          <w:p w:rsidRPr="007A5F25" w:rsidR="008B5DEF" w:rsidP="00F830E2" w:rsidRDefault="008B5DEF" w14:paraId="61A0049B" w14:textId="77777777">
            <w:pPr>
              <w:rPr>
                <w:sz w:val="20"/>
              </w:rPr>
            </w:pPr>
            <w:r w:rsidRPr="007A5F25">
              <w:rPr>
                <w:sz w:val="20"/>
              </w:rPr>
              <w:t>Baş.ve Ayrılma Tar.</w:t>
            </w:r>
          </w:p>
        </w:tc>
        <w:tc>
          <w:tcPr>
            <w:tcW w:w="3935" w:type="dxa"/>
          </w:tcPr>
          <w:p w:rsidRPr="007A5F25" w:rsidR="008B5DEF" w:rsidP="00F830E2" w:rsidRDefault="008B5DEF" w14:paraId="52DD987B" w14:textId="77777777">
            <w:pPr>
              <w:rPr>
                <w:sz w:val="20"/>
              </w:rPr>
            </w:pPr>
            <w:r w:rsidRPr="007A5F25">
              <w:rPr>
                <w:sz w:val="20"/>
              </w:rPr>
              <w:t>Ayrılış Nedeni</w:t>
            </w:r>
          </w:p>
        </w:tc>
      </w:tr>
      <w:tr w:rsidRPr="007A5F25" w:rsidR="008B5DEF" w:rsidTr="001E64F0" w14:paraId="157DD5A2" w14:textId="77777777">
        <w:trPr>
          <w:trHeight w:val="354"/>
        </w:trPr>
        <w:tc>
          <w:tcPr>
            <w:tcW w:w="2340" w:type="dxa"/>
            <w:vAlign w:val="center"/>
          </w:tcPr>
          <w:p w:rsidRPr="007A5F25" w:rsidR="008B5DEF" w:rsidP="00F830E2" w:rsidRDefault="008B5DEF" w14:paraId="2D98ACE0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2160" w:type="dxa"/>
            <w:gridSpan w:val="2"/>
          </w:tcPr>
          <w:p w:rsidRPr="007A5F25" w:rsidR="008B5DEF" w:rsidP="00F830E2" w:rsidRDefault="008B5DEF" w14:paraId="552CE08B" w14:textId="77777777">
            <w:pPr>
              <w:rPr>
                <w:sz w:val="20"/>
              </w:rPr>
            </w:pPr>
          </w:p>
        </w:tc>
        <w:tc>
          <w:tcPr>
            <w:tcW w:w="2340" w:type="dxa"/>
          </w:tcPr>
          <w:p w:rsidRPr="007A5F25" w:rsidR="008B5DEF" w:rsidP="00F830E2" w:rsidRDefault="008B5DEF" w14:paraId="35AF262A" w14:textId="77777777">
            <w:pPr>
              <w:rPr>
                <w:sz w:val="20"/>
              </w:rPr>
            </w:pPr>
          </w:p>
        </w:tc>
        <w:tc>
          <w:tcPr>
            <w:tcW w:w="3935" w:type="dxa"/>
          </w:tcPr>
          <w:p w:rsidRPr="007A5F25" w:rsidR="008B5DEF" w:rsidP="00F830E2" w:rsidRDefault="008B5DEF" w14:paraId="1B57E1CA" w14:textId="77777777">
            <w:pPr>
              <w:rPr>
                <w:sz w:val="20"/>
              </w:rPr>
            </w:pPr>
          </w:p>
        </w:tc>
      </w:tr>
      <w:tr w:rsidRPr="007A5F25" w:rsidR="008B5DEF" w:rsidTr="001E64F0" w14:paraId="7531B201" w14:textId="77777777">
        <w:trPr>
          <w:trHeight w:val="354"/>
        </w:trPr>
        <w:tc>
          <w:tcPr>
            <w:tcW w:w="2340" w:type="dxa"/>
            <w:vAlign w:val="center"/>
          </w:tcPr>
          <w:p w:rsidRPr="007A5F25" w:rsidR="008B5DEF" w:rsidP="00F830E2" w:rsidRDefault="008B5DEF" w14:paraId="177953C3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2160" w:type="dxa"/>
            <w:gridSpan w:val="2"/>
          </w:tcPr>
          <w:p w:rsidRPr="007A5F25" w:rsidR="008B5DEF" w:rsidP="00F830E2" w:rsidRDefault="008B5DEF" w14:paraId="248F2440" w14:textId="77777777">
            <w:pPr>
              <w:rPr>
                <w:sz w:val="20"/>
              </w:rPr>
            </w:pPr>
          </w:p>
        </w:tc>
        <w:tc>
          <w:tcPr>
            <w:tcW w:w="2340" w:type="dxa"/>
          </w:tcPr>
          <w:p w:rsidRPr="007A5F25" w:rsidR="008B5DEF" w:rsidP="00F830E2" w:rsidRDefault="008B5DEF" w14:paraId="226E7EDF" w14:textId="77777777">
            <w:pPr>
              <w:rPr>
                <w:sz w:val="20"/>
              </w:rPr>
            </w:pPr>
          </w:p>
        </w:tc>
        <w:tc>
          <w:tcPr>
            <w:tcW w:w="3935" w:type="dxa"/>
          </w:tcPr>
          <w:p w:rsidRPr="007A5F25" w:rsidR="008B5DEF" w:rsidP="00F830E2" w:rsidRDefault="008B5DEF" w14:paraId="0405FFC4" w14:textId="77777777">
            <w:pPr>
              <w:rPr>
                <w:sz w:val="20"/>
              </w:rPr>
            </w:pPr>
          </w:p>
        </w:tc>
      </w:tr>
    </w:tbl>
    <w:p w:rsidRPr="007A5F25" w:rsidR="008B5DEF" w:rsidP="008B5DEF" w:rsidRDefault="008B5DEF" w14:paraId="0E86CC39" w14:textId="77777777">
      <w:pPr>
        <w:pStyle w:val="a"/>
        <w:tabs>
          <w:tab w:val="clear" w:pos="4536"/>
          <w:tab w:val="clear" w:pos="9072"/>
        </w:tabs>
        <w:rPr>
          <w:b/>
          <w:bCs/>
          <w:sz w:val="16"/>
          <w:szCs w:val="16"/>
        </w:rPr>
      </w:pPr>
    </w:p>
    <w:p w:rsidRPr="007A5F25" w:rsidR="008B5DEF" w:rsidP="008B5DEF" w:rsidRDefault="008B5DEF" w14:paraId="645563EC" w14:textId="77777777">
      <w:pPr>
        <w:pStyle w:val="a"/>
        <w:tabs>
          <w:tab w:val="clear" w:pos="4536"/>
          <w:tab w:val="clear" w:pos="9072"/>
        </w:tabs>
        <w:rPr>
          <w:b/>
          <w:bCs/>
        </w:rPr>
      </w:pPr>
    </w:p>
    <w:tbl>
      <w:tblPr>
        <w:tblW w:w="10775" w:type="dxa"/>
        <w:tblInd w:w="-2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1980"/>
        <w:gridCol w:w="900"/>
        <w:gridCol w:w="6095"/>
      </w:tblGrid>
      <w:tr w:rsidRPr="007A5F25" w:rsidR="008B5DEF" w:rsidTr="001E64F0" w14:paraId="543FD490" w14:textId="77777777">
        <w:trPr>
          <w:trHeight w:val="328"/>
        </w:trPr>
        <w:tc>
          <w:tcPr>
            <w:tcW w:w="10775" w:type="dxa"/>
            <w:gridSpan w:val="4"/>
            <w:vAlign w:val="center"/>
          </w:tcPr>
          <w:p w:rsidRPr="0038201C" w:rsidR="008B5DEF" w:rsidP="00F830E2" w:rsidRDefault="008B5DEF" w14:paraId="3AE73DEF" w14:textId="77777777">
            <w:pPr>
              <w:pStyle w:val="a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  <w:r w:rsidRPr="0038201C">
              <w:rPr>
                <w:b/>
                <w:sz w:val="20"/>
              </w:rPr>
              <w:t>BOŞ GÜNLERİNİZ ve SAATLERİNİZ</w:t>
            </w:r>
          </w:p>
        </w:tc>
      </w:tr>
      <w:tr w:rsidRPr="007A5F25" w:rsidR="008B5DEF" w:rsidTr="001E64F0" w14:paraId="283AE457" w14:textId="77777777">
        <w:trPr>
          <w:trHeight w:val="328"/>
        </w:trPr>
        <w:tc>
          <w:tcPr>
            <w:tcW w:w="1800" w:type="dxa"/>
            <w:vMerge w:val="restart"/>
            <w:vAlign w:val="center"/>
          </w:tcPr>
          <w:p w:rsidRPr="007A5F25" w:rsidR="008B5DEF" w:rsidP="00F830E2" w:rsidRDefault="008B5DEF" w14:paraId="2FCA70E1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7A5F25">
              <w:rPr>
                <w:sz w:val="20"/>
              </w:rPr>
              <w:t>Günler</w:t>
            </w:r>
          </w:p>
        </w:tc>
        <w:tc>
          <w:tcPr>
            <w:tcW w:w="1980" w:type="dxa"/>
          </w:tcPr>
          <w:p w:rsidRPr="007A5F25" w:rsidR="008B5DEF" w:rsidP="00F830E2" w:rsidRDefault="008B5DEF" w14:paraId="0459360B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7A5F25">
              <w:rPr>
                <w:sz w:val="20"/>
              </w:rPr>
              <w:t>PAZARTESİ</w:t>
            </w:r>
          </w:p>
        </w:tc>
        <w:tc>
          <w:tcPr>
            <w:tcW w:w="900" w:type="dxa"/>
            <w:vMerge w:val="restart"/>
            <w:vAlign w:val="center"/>
          </w:tcPr>
          <w:p w:rsidRPr="007A5F25" w:rsidR="008B5DEF" w:rsidP="00F830E2" w:rsidRDefault="008B5DEF" w14:paraId="6D7AF05A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7A5F25">
              <w:rPr>
                <w:sz w:val="20"/>
              </w:rPr>
              <w:t>Saatler</w:t>
            </w:r>
          </w:p>
        </w:tc>
        <w:tc>
          <w:tcPr>
            <w:tcW w:w="6095" w:type="dxa"/>
          </w:tcPr>
          <w:p w:rsidRPr="007A5F25" w:rsidR="008B5DEF" w:rsidP="00F830E2" w:rsidRDefault="008B5DEF" w14:paraId="20639AEB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Pr="007A5F25" w:rsidR="008B5DEF" w:rsidTr="001E64F0" w14:paraId="40C3324E" w14:textId="77777777">
        <w:trPr>
          <w:trHeight w:val="340"/>
        </w:trPr>
        <w:tc>
          <w:tcPr>
            <w:tcW w:w="1800" w:type="dxa"/>
            <w:vMerge/>
          </w:tcPr>
          <w:p w:rsidRPr="007A5F25" w:rsidR="008B5DEF" w:rsidP="00F830E2" w:rsidRDefault="008B5DEF" w14:paraId="7656B591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980" w:type="dxa"/>
          </w:tcPr>
          <w:p w:rsidRPr="007A5F25" w:rsidR="008B5DEF" w:rsidP="00F830E2" w:rsidRDefault="008B5DEF" w14:paraId="77808551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7A5F25">
              <w:rPr>
                <w:sz w:val="20"/>
              </w:rPr>
              <w:t>SALI</w:t>
            </w:r>
          </w:p>
        </w:tc>
        <w:tc>
          <w:tcPr>
            <w:tcW w:w="900" w:type="dxa"/>
            <w:vMerge/>
          </w:tcPr>
          <w:p w:rsidRPr="007A5F25" w:rsidR="008B5DEF" w:rsidP="00F830E2" w:rsidRDefault="008B5DEF" w14:paraId="18876831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6095" w:type="dxa"/>
          </w:tcPr>
          <w:p w:rsidRPr="007A5F25" w:rsidR="008B5DEF" w:rsidP="00F830E2" w:rsidRDefault="008B5DEF" w14:paraId="1DB4EBB5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Pr="007A5F25" w:rsidR="008B5DEF" w:rsidTr="001E64F0" w14:paraId="12750C89" w14:textId="77777777">
        <w:trPr>
          <w:trHeight w:val="375"/>
        </w:trPr>
        <w:tc>
          <w:tcPr>
            <w:tcW w:w="1800" w:type="dxa"/>
            <w:vMerge/>
          </w:tcPr>
          <w:p w:rsidRPr="007A5F25" w:rsidR="008B5DEF" w:rsidP="00F830E2" w:rsidRDefault="008B5DEF" w14:paraId="1B6DB2FB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980" w:type="dxa"/>
          </w:tcPr>
          <w:p w:rsidRPr="007A5F25" w:rsidR="008B5DEF" w:rsidP="00F830E2" w:rsidRDefault="008B5DEF" w14:paraId="5A77F616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7A5F25">
              <w:rPr>
                <w:sz w:val="20"/>
              </w:rPr>
              <w:t>ÇARŞAMBA</w:t>
            </w:r>
          </w:p>
        </w:tc>
        <w:tc>
          <w:tcPr>
            <w:tcW w:w="900" w:type="dxa"/>
            <w:vMerge/>
          </w:tcPr>
          <w:p w:rsidRPr="007A5F25" w:rsidR="008B5DEF" w:rsidP="00F830E2" w:rsidRDefault="008B5DEF" w14:paraId="47289EF5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6095" w:type="dxa"/>
          </w:tcPr>
          <w:p w:rsidRPr="007A5F25" w:rsidR="008B5DEF" w:rsidP="00F830E2" w:rsidRDefault="008B5DEF" w14:paraId="7C66E53B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Pr="007A5F25" w:rsidR="008B5DEF" w:rsidTr="001E64F0" w14:paraId="633D1669" w14:textId="77777777">
        <w:trPr>
          <w:trHeight w:val="375"/>
        </w:trPr>
        <w:tc>
          <w:tcPr>
            <w:tcW w:w="1800" w:type="dxa"/>
            <w:vMerge/>
          </w:tcPr>
          <w:p w:rsidRPr="007A5F25" w:rsidR="008B5DEF" w:rsidP="00F830E2" w:rsidRDefault="008B5DEF" w14:paraId="2F6EA03D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980" w:type="dxa"/>
          </w:tcPr>
          <w:p w:rsidRPr="007A5F25" w:rsidR="008B5DEF" w:rsidP="00F830E2" w:rsidRDefault="008B5DEF" w14:paraId="42060E0A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7A5F25">
              <w:rPr>
                <w:sz w:val="20"/>
              </w:rPr>
              <w:t>PERŞEMBE</w:t>
            </w:r>
          </w:p>
        </w:tc>
        <w:tc>
          <w:tcPr>
            <w:tcW w:w="900" w:type="dxa"/>
            <w:vMerge/>
          </w:tcPr>
          <w:p w:rsidRPr="007A5F25" w:rsidR="008B5DEF" w:rsidP="00F830E2" w:rsidRDefault="008B5DEF" w14:paraId="7D557337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6095" w:type="dxa"/>
          </w:tcPr>
          <w:p w:rsidRPr="007A5F25" w:rsidR="008B5DEF" w:rsidP="00F830E2" w:rsidRDefault="008B5DEF" w14:paraId="52320029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Pr="007A5F25" w:rsidR="008B5DEF" w:rsidTr="001E64F0" w14:paraId="45E86F7D" w14:textId="77777777">
        <w:trPr>
          <w:trHeight w:val="375"/>
        </w:trPr>
        <w:tc>
          <w:tcPr>
            <w:tcW w:w="1800" w:type="dxa"/>
            <w:vMerge/>
          </w:tcPr>
          <w:p w:rsidRPr="007A5F25" w:rsidR="008B5DEF" w:rsidP="00F830E2" w:rsidRDefault="008B5DEF" w14:paraId="39919B1A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980" w:type="dxa"/>
          </w:tcPr>
          <w:p w:rsidRPr="007A5F25" w:rsidR="008B5DEF" w:rsidP="00F830E2" w:rsidRDefault="008B5DEF" w14:paraId="21F80FEF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7A5F25">
              <w:rPr>
                <w:sz w:val="20"/>
              </w:rPr>
              <w:t>CUMA</w:t>
            </w:r>
          </w:p>
        </w:tc>
        <w:tc>
          <w:tcPr>
            <w:tcW w:w="900" w:type="dxa"/>
            <w:vMerge/>
          </w:tcPr>
          <w:p w:rsidRPr="007A5F25" w:rsidR="008B5DEF" w:rsidP="00F830E2" w:rsidRDefault="008B5DEF" w14:paraId="44881559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6095" w:type="dxa"/>
          </w:tcPr>
          <w:p w:rsidRPr="007A5F25" w:rsidR="008B5DEF" w:rsidP="00F830E2" w:rsidRDefault="008B5DEF" w14:paraId="33A7C2C9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</w:tbl>
    <w:p w:rsidRPr="007A5F25" w:rsidR="008B5DEF" w:rsidP="008B5DEF" w:rsidRDefault="008B5DEF" w14:paraId="0109D96B" w14:textId="77777777">
      <w:pPr>
        <w:pStyle w:val="a"/>
        <w:tabs>
          <w:tab w:val="clear" w:pos="4536"/>
          <w:tab w:val="clear" w:pos="9072"/>
        </w:tabs>
        <w:rPr>
          <w:sz w:val="16"/>
          <w:szCs w:val="16"/>
        </w:rPr>
      </w:pPr>
    </w:p>
    <w:p w:rsidRPr="007A5F25" w:rsidR="008B5DEF" w:rsidP="008B5DEF" w:rsidRDefault="008B5DEF" w14:paraId="71E68A87" w14:textId="77777777">
      <w:pPr>
        <w:pStyle w:val="a"/>
        <w:tabs>
          <w:tab w:val="clear" w:pos="4536"/>
          <w:tab w:val="clear" w:pos="9072"/>
        </w:tabs>
        <w:rPr>
          <w:sz w:val="16"/>
          <w:szCs w:val="16"/>
        </w:rPr>
      </w:pPr>
    </w:p>
    <w:tbl>
      <w:tblPr>
        <w:tblW w:w="10775" w:type="dxa"/>
        <w:tblInd w:w="-2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5"/>
      </w:tblGrid>
      <w:tr w:rsidRPr="007A5F25" w:rsidR="008B5DEF" w:rsidTr="00DE0C15" w14:paraId="0CDD73AF" w14:textId="77777777">
        <w:trPr>
          <w:trHeight w:val="4302"/>
        </w:trPr>
        <w:tc>
          <w:tcPr>
            <w:tcW w:w="10775" w:type="dxa"/>
          </w:tcPr>
          <w:tbl>
            <w:tblPr>
              <w:tblW w:w="9720" w:type="dxa"/>
              <w:tblInd w:w="28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20"/>
            </w:tblGrid>
            <w:tr w:rsidRPr="007A5F25" w:rsidR="008B5DEF" w:rsidTr="00F830E2" w14:paraId="37BDA7D4" w14:textId="77777777">
              <w:trPr>
                <w:trHeight w:val="1568"/>
              </w:trPr>
              <w:tc>
                <w:tcPr>
                  <w:tcW w:w="9720" w:type="dxa"/>
                </w:tcPr>
                <w:p w:rsidRPr="007A5F25" w:rsidR="008B5DEF" w:rsidP="00F830E2" w:rsidRDefault="008B5DEF" w14:paraId="345D40C6" w14:textId="77777777">
                  <w:pPr>
                    <w:pStyle w:val="a"/>
                    <w:tabs>
                      <w:tab w:val="clear" w:pos="4536"/>
                      <w:tab w:val="clear" w:pos="9072"/>
                    </w:tabs>
                    <w:rPr>
                      <w:sz w:val="18"/>
                    </w:rPr>
                  </w:pPr>
                  <w:r w:rsidRPr="007A5F25">
                    <w:rPr>
                      <w:sz w:val="18"/>
                    </w:rPr>
                    <w:br/>
                    <w:t>SİZİNLE EN KISA SÜREDE HABERLEŞEBİLECEĞİMİZ ADRES VE TELEFONUNUZU YAZINIZ</w:t>
                  </w:r>
                </w:p>
                <w:p w:rsidRPr="007A5F25" w:rsidR="008B5DEF" w:rsidP="00F830E2" w:rsidRDefault="008B5DEF" w14:paraId="788AC850" w14:textId="77777777">
                  <w:pPr>
                    <w:pStyle w:val="a"/>
                    <w:tabs>
                      <w:tab w:val="clear" w:pos="4536"/>
                      <w:tab w:val="clear" w:pos="9072"/>
                    </w:tabs>
                    <w:rPr>
                      <w:sz w:val="18"/>
                    </w:rPr>
                  </w:pPr>
                </w:p>
                <w:p w:rsidRPr="007A5F25" w:rsidR="008B5DEF" w:rsidP="00F830E2" w:rsidRDefault="008B5DEF" w14:paraId="7F33A3D6" w14:textId="77777777">
                  <w:pPr>
                    <w:pStyle w:val="a"/>
                    <w:tabs>
                      <w:tab w:val="clear" w:pos="4536"/>
                      <w:tab w:val="clear" w:pos="9072"/>
                    </w:tabs>
                    <w:rPr>
                      <w:sz w:val="18"/>
                    </w:rPr>
                  </w:pPr>
                  <w:r w:rsidRPr="007A5F25">
                    <w:rPr>
                      <w:sz w:val="18"/>
                    </w:rPr>
                    <w:t>Adres</w:t>
                  </w:r>
                  <w:r w:rsidRPr="007A5F25">
                    <w:rPr>
                      <w:sz w:val="18"/>
                    </w:rPr>
                    <w:tab/>
                    <w:t xml:space="preserve">: </w:t>
                  </w:r>
                </w:p>
                <w:p w:rsidRPr="007A5F25" w:rsidR="008B5DEF" w:rsidP="00F830E2" w:rsidRDefault="008B5DEF" w14:paraId="7B2155D4" w14:textId="77777777">
                  <w:pPr>
                    <w:pStyle w:val="a"/>
                    <w:tabs>
                      <w:tab w:val="clear" w:pos="4536"/>
                      <w:tab w:val="clear" w:pos="9072"/>
                    </w:tabs>
                    <w:rPr>
                      <w:sz w:val="20"/>
                      <w:szCs w:val="20"/>
                    </w:rPr>
                  </w:pPr>
                </w:p>
                <w:p w:rsidRPr="007A5F25" w:rsidR="008B5DEF" w:rsidP="00F830E2" w:rsidRDefault="008B5DEF" w14:paraId="48E6A76B" w14:textId="77777777">
                  <w:pPr>
                    <w:pStyle w:val="a"/>
                    <w:tabs>
                      <w:tab w:val="clear" w:pos="4536"/>
                      <w:tab w:val="clear" w:pos="9072"/>
                    </w:tabs>
                    <w:rPr>
                      <w:sz w:val="18"/>
                    </w:rPr>
                  </w:pPr>
                  <w:proofErr w:type="spellStart"/>
                  <w:r w:rsidRPr="007A5F25">
                    <w:rPr>
                      <w:sz w:val="18"/>
                    </w:rPr>
                    <w:t>Email</w:t>
                  </w:r>
                  <w:proofErr w:type="spellEnd"/>
                  <w:r w:rsidRPr="007A5F25">
                    <w:rPr>
                      <w:sz w:val="18"/>
                    </w:rPr>
                    <w:tab/>
                    <w:t>: …………</w:t>
                  </w:r>
                  <w:proofErr w:type="gramStart"/>
                  <w:r w:rsidRPr="007A5F25">
                    <w:rPr>
                      <w:sz w:val="18"/>
                    </w:rPr>
                    <w:t>…….</w:t>
                  </w:r>
                  <w:proofErr w:type="gramEnd"/>
                  <w:r w:rsidRPr="007A5F25">
                    <w:rPr>
                      <w:sz w:val="18"/>
                    </w:rPr>
                    <w:t>…………………….@.............................................</w:t>
                  </w:r>
                </w:p>
                <w:p w:rsidRPr="007A5F25" w:rsidR="008B5DEF" w:rsidP="00F830E2" w:rsidRDefault="008B5DEF" w14:paraId="53B18205" w14:textId="77777777">
                  <w:pPr>
                    <w:pStyle w:val="a"/>
                    <w:tabs>
                      <w:tab w:val="clear" w:pos="4536"/>
                      <w:tab w:val="clear" w:pos="9072"/>
                    </w:tabs>
                    <w:rPr>
                      <w:sz w:val="18"/>
                    </w:rPr>
                  </w:pPr>
                </w:p>
                <w:p w:rsidRPr="007A5F25" w:rsidR="008B5DEF" w:rsidP="00F830E2" w:rsidRDefault="008B5DEF" w14:paraId="5BD5E4F6" w14:textId="77777777">
                  <w:pPr>
                    <w:pStyle w:val="a"/>
                    <w:tabs>
                      <w:tab w:val="clear" w:pos="4536"/>
                      <w:tab w:val="clear" w:pos="9072"/>
                      <w:tab w:val="right" w:pos="9580"/>
                    </w:tabs>
                    <w:rPr>
                      <w:sz w:val="18"/>
                    </w:rPr>
                  </w:pPr>
                  <w:r w:rsidRPr="007A5F25">
                    <w:rPr>
                      <w:sz w:val="18"/>
                    </w:rPr>
                    <w:t xml:space="preserve">Tel        </w:t>
                  </w:r>
                  <w:proofErr w:type="gramStart"/>
                  <w:r w:rsidRPr="007A5F25">
                    <w:rPr>
                      <w:sz w:val="18"/>
                    </w:rPr>
                    <w:t xml:space="preserve">  :</w:t>
                  </w:r>
                  <w:proofErr w:type="gramEnd"/>
                  <w:r w:rsidRPr="007A5F25">
                    <w:rPr>
                      <w:sz w:val="18"/>
                    </w:rPr>
                    <w:t xml:space="preserve">    </w:t>
                  </w:r>
                  <w:r w:rsidRPr="007A5F25">
                    <w:rPr>
                      <w:sz w:val="18"/>
                    </w:rPr>
                    <w:tab/>
                  </w:r>
                </w:p>
              </w:tc>
            </w:tr>
          </w:tbl>
          <w:p w:rsidRPr="007A5F25" w:rsidR="008B5DEF" w:rsidP="00F830E2" w:rsidRDefault="008B5DEF" w14:paraId="01DC5087" w14:textId="77777777">
            <w:pPr>
              <w:pStyle w:val="a"/>
              <w:tabs>
                <w:tab w:val="clear" w:pos="4536"/>
                <w:tab w:val="clear" w:pos="9072"/>
              </w:tabs>
              <w:rPr>
                <w:b/>
                <w:sz w:val="28"/>
                <w:szCs w:val="28"/>
              </w:rPr>
            </w:pPr>
            <w:r w:rsidRPr="007A5F25">
              <w:rPr>
                <w:b/>
                <w:sz w:val="28"/>
                <w:szCs w:val="28"/>
              </w:rPr>
              <w:t>Not:</w:t>
            </w:r>
          </w:p>
          <w:p w:rsidRPr="007A5F25" w:rsidR="008B5DEF" w:rsidP="00F830E2" w:rsidRDefault="008B5DEF" w14:paraId="7C09FCB8" w14:textId="77777777">
            <w:pPr>
              <w:pStyle w:val="a"/>
              <w:tabs>
                <w:tab w:val="clear" w:pos="4536"/>
                <w:tab w:val="clear" w:pos="9072"/>
              </w:tabs>
              <w:rPr>
                <w:b/>
                <w:sz w:val="10"/>
                <w:szCs w:val="10"/>
              </w:rPr>
            </w:pPr>
          </w:p>
          <w:p w:rsidRPr="007A5F25" w:rsidR="008B5DEF" w:rsidP="008B5DEF" w:rsidRDefault="008B5DEF" w14:paraId="26310919" w14:textId="77777777">
            <w:pPr>
              <w:pStyle w:val="a"/>
              <w:numPr>
                <w:ilvl w:val="0"/>
                <w:numId w:val="29"/>
              </w:numPr>
              <w:tabs>
                <w:tab w:val="clear" w:pos="4536"/>
                <w:tab w:val="clear" w:pos="9072"/>
              </w:tabs>
              <w:rPr>
                <w:sz w:val="18"/>
              </w:rPr>
            </w:pPr>
            <w:r w:rsidRPr="007A5F25">
              <w:rPr>
                <w:sz w:val="18"/>
              </w:rPr>
              <w:t>BU FORMU TALEP EDEN KİŞİ BİZZAT VE EKSİKSİZ OLARAK DOLDURACAKTIR</w:t>
            </w:r>
          </w:p>
          <w:p w:rsidRPr="007A5F25" w:rsidR="008B5DEF" w:rsidP="00F830E2" w:rsidRDefault="008B5DEF" w14:paraId="4236BE00" w14:textId="77777777">
            <w:pPr>
              <w:pStyle w:val="a"/>
              <w:tabs>
                <w:tab w:val="clear" w:pos="4536"/>
                <w:tab w:val="clear" w:pos="9072"/>
              </w:tabs>
              <w:ind w:left="360"/>
              <w:rPr>
                <w:sz w:val="10"/>
                <w:szCs w:val="10"/>
              </w:rPr>
            </w:pPr>
          </w:p>
          <w:p w:rsidRPr="007A5F25" w:rsidR="008B5DEF" w:rsidP="008B5DEF" w:rsidRDefault="008B5DEF" w14:paraId="4923EF80" w14:textId="77777777">
            <w:pPr>
              <w:pStyle w:val="a"/>
              <w:numPr>
                <w:ilvl w:val="0"/>
                <w:numId w:val="29"/>
              </w:numPr>
              <w:tabs>
                <w:tab w:val="clear" w:pos="4536"/>
                <w:tab w:val="clear" w:pos="9072"/>
              </w:tabs>
              <w:rPr>
                <w:sz w:val="18"/>
              </w:rPr>
            </w:pPr>
            <w:r w:rsidRPr="007A5F25">
              <w:rPr>
                <w:sz w:val="18"/>
              </w:rPr>
              <w:t xml:space="preserve">GERÇEĞE AYKIRI BİLGİ VERENLER İŞE ALINSALAR DAHİ İŞTEN ÇIKARLACAK VE HAKLARINDA ÖĞRENCİ DİSİPLİN HÜKÜMLERİ UYGULANACAKTIR. </w:t>
            </w:r>
          </w:p>
          <w:p w:rsidRPr="007A5F25" w:rsidR="008B5DEF" w:rsidP="00F830E2" w:rsidRDefault="008B5DEF" w14:paraId="02A7D1C1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10"/>
                <w:szCs w:val="10"/>
              </w:rPr>
            </w:pPr>
          </w:p>
          <w:p w:rsidRPr="007A5F25" w:rsidR="008B5DEF" w:rsidP="008B5DEF" w:rsidRDefault="008B5DEF" w14:paraId="7B267AD4" w14:textId="77777777">
            <w:pPr>
              <w:pStyle w:val="a"/>
              <w:numPr>
                <w:ilvl w:val="0"/>
                <w:numId w:val="29"/>
              </w:numPr>
              <w:tabs>
                <w:tab w:val="clear" w:pos="4536"/>
                <w:tab w:val="clear" w:pos="9072"/>
              </w:tabs>
              <w:rPr>
                <w:sz w:val="18"/>
              </w:rPr>
            </w:pPr>
            <w:r w:rsidRPr="007A5F25">
              <w:rPr>
                <w:sz w:val="18"/>
              </w:rPr>
              <w:t>BU FORMU DOLDURMAK BAŞKANLIĞIMIZI HİÇBİR TAAHHÜT ALTINA SOKMAZ</w:t>
            </w:r>
          </w:p>
          <w:p w:rsidRPr="007A5F25" w:rsidR="008B5DEF" w:rsidP="00F830E2" w:rsidRDefault="008B5DEF" w14:paraId="0E430D2F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10"/>
                <w:szCs w:val="10"/>
              </w:rPr>
            </w:pPr>
          </w:p>
          <w:p w:rsidRPr="007A5F25" w:rsidR="008B5DEF" w:rsidP="008B5DEF" w:rsidRDefault="008B5DEF" w14:paraId="3D5D7959" w14:textId="77777777">
            <w:pPr>
              <w:pStyle w:val="a"/>
              <w:numPr>
                <w:ilvl w:val="0"/>
                <w:numId w:val="29"/>
              </w:numPr>
              <w:tabs>
                <w:tab w:val="clear" w:pos="4536"/>
                <w:tab w:val="clear" w:pos="9072"/>
              </w:tabs>
              <w:rPr>
                <w:sz w:val="18"/>
              </w:rPr>
            </w:pPr>
            <w:r w:rsidRPr="007A5F25">
              <w:rPr>
                <w:sz w:val="18"/>
              </w:rPr>
              <w:t xml:space="preserve">BAŞVURU </w:t>
            </w:r>
            <w:r w:rsidRPr="00351085">
              <w:rPr>
                <w:sz w:val="18"/>
              </w:rPr>
              <w:t>FORMU 1 ADET FOTOĞRAF, YENİ ONAYLANMIŞ ÖĞRENCİ BELGESİ, NÜFUS KİMLİK FOTOKOPİSİ</w:t>
            </w:r>
            <w:r w:rsidRPr="007A5F25">
              <w:rPr>
                <w:sz w:val="18"/>
              </w:rPr>
              <w:t xml:space="preserve"> İLE BİRLİKTE TESLİM EDİLECEKTİR. BELGELERİNİ TAMAMLAMAYAN ÖĞRENCİLERİN BAŞVURULARI KABUL EDİLMEYECEKTİR.</w:t>
            </w:r>
          </w:p>
          <w:p w:rsidRPr="007A5F25" w:rsidR="008B5DEF" w:rsidP="00F830E2" w:rsidRDefault="008B5DEF" w14:paraId="46052ACA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10"/>
                <w:szCs w:val="10"/>
              </w:rPr>
            </w:pPr>
          </w:p>
          <w:p w:rsidRPr="007A5F25" w:rsidR="008B5DEF" w:rsidP="008B5DEF" w:rsidRDefault="008B5DEF" w14:paraId="4F4770F5" w14:textId="77777777">
            <w:pPr>
              <w:pStyle w:val="a"/>
              <w:numPr>
                <w:ilvl w:val="0"/>
                <w:numId w:val="29"/>
              </w:numPr>
              <w:tabs>
                <w:tab w:val="clear" w:pos="4536"/>
                <w:tab w:val="clear" w:pos="9072"/>
              </w:tabs>
              <w:rPr>
                <w:sz w:val="18"/>
              </w:rPr>
            </w:pPr>
            <w:r w:rsidRPr="007A5F25">
              <w:rPr>
                <w:sz w:val="18"/>
              </w:rPr>
              <w:t>ÇALIŞMA ONAYI ALINAN ÖĞRENCİLER …………………………………………………………………BANKASINDAN HESAP NUMARASI ALARAK SAĞLIK KÜLTÜR VE SPOR DAİRE BAŞKANLIĞI SAĞLIK VE SPOR HİZMETLERİ ŞUBE MÜDÜRLÜĞÜNE EN KISA ZAMANDA BİLDİRECEKLERDİR.</w:t>
            </w:r>
          </w:p>
          <w:p w:rsidRPr="007A5F25" w:rsidR="008B5DEF" w:rsidP="00F830E2" w:rsidRDefault="008B5DEF" w14:paraId="02C53E39" w14:textId="77777777">
            <w:pPr>
              <w:pStyle w:val="a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  <w:p w:rsidRPr="007A5F25" w:rsidR="008B5DEF" w:rsidP="00F830E2" w:rsidRDefault="008B5DEF" w14:paraId="63F0D4AA" w14:textId="77777777">
            <w:pPr>
              <w:pStyle w:val="a"/>
              <w:tabs>
                <w:tab w:val="clear" w:pos="4536"/>
                <w:tab w:val="clear" w:pos="9072"/>
              </w:tabs>
              <w:rPr>
                <w:b/>
                <w:bCs/>
                <w:sz w:val="18"/>
              </w:rPr>
            </w:pPr>
            <w:r w:rsidRPr="007A5F25">
              <w:rPr>
                <w:b/>
                <w:bCs/>
                <w:sz w:val="18"/>
              </w:rPr>
              <w:t>FORMDA BELİRTTİĞİM TÜM BİLGİLERİN DOĞRULUĞUNU KABUL VE TAAHHÜT EDERİM</w:t>
            </w:r>
            <w:r>
              <w:rPr>
                <w:b/>
                <w:bCs/>
                <w:sz w:val="18"/>
              </w:rPr>
              <w:t>.</w:t>
            </w:r>
          </w:p>
          <w:p w:rsidRPr="007A5F25" w:rsidR="008B5DEF" w:rsidP="00F830E2" w:rsidRDefault="008B5DEF" w14:paraId="291B744C" w14:textId="77777777">
            <w:r w:rsidRPr="007A5F25">
              <w:t>Adı Soyadı</w:t>
            </w:r>
            <w:proofErr w:type="gramStart"/>
            <w:r w:rsidRPr="007A5F25">
              <w:tab/>
            </w:r>
            <w:r w:rsidRPr="007A5F25">
              <w:rPr>
                <w:b/>
                <w:bCs/>
              </w:rPr>
              <w:t>:</w:t>
            </w:r>
            <w:r w:rsidRPr="007A5F25">
              <w:t>..........................................</w:t>
            </w:r>
            <w:proofErr w:type="gramEnd"/>
          </w:p>
          <w:p w:rsidRPr="007A5F25" w:rsidR="008B5DEF" w:rsidP="00F830E2" w:rsidRDefault="008B5DEF" w14:paraId="1D495FBA" w14:textId="77777777">
            <w:r w:rsidRPr="007A5F25">
              <w:t xml:space="preserve">Başvuru </w:t>
            </w:r>
            <w:proofErr w:type="gramStart"/>
            <w:r w:rsidRPr="007A5F25">
              <w:t>Tarihi</w:t>
            </w:r>
            <w:r w:rsidRPr="007A5F25">
              <w:rPr>
                <w:b/>
                <w:bCs/>
              </w:rPr>
              <w:t>:</w:t>
            </w:r>
            <w:r w:rsidRPr="007A5F25">
              <w:t>........</w:t>
            </w:r>
            <w:proofErr w:type="gramEnd"/>
            <w:r w:rsidRPr="007A5F25">
              <w:rPr>
                <w:b/>
                <w:bCs/>
              </w:rPr>
              <w:t>/</w:t>
            </w:r>
            <w:r w:rsidRPr="007A5F25">
              <w:t>...........</w:t>
            </w:r>
            <w:r w:rsidRPr="007A5F25">
              <w:rPr>
                <w:b/>
                <w:bCs/>
              </w:rPr>
              <w:t>/</w:t>
            </w:r>
            <w:r w:rsidRPr="007A5F25">
              <w:t>………..</w:t>
            </w:r>
          </w:p>
          <w:p w:rsidRPr="007A5F25" w:rsidR="008B5DEF" w:rsidP="00F830E2" w:rsidRDefault="008B5DEF" w14:paraId="22EA2D6D" w14:textId="77777777">
            <w:r w:rsidRPr="007A5F25">
              <w:t>İmza</w:t>
            </w:r>
            <w:r w:rsidRPr="007A5F25">
              <w:tab/>
            </w:r>
            <w:r w:rsidRPr="007A5F25">
              <w:tab/>
            </w:r>
            <w:r>
              <w:rPr>
                <w:b/>
                <w:bCs/>
              </w:rPr>
              <w:t>: ……</w:t>
            </w:r>
            <w:proofErr w:type="gramStart"/>
            <w:r>
              <w:rPr>
                <w:b/>
                <w:bCs/>
              </w:rPr>
              <w:t>…….</w:t>
            </w:r>
            <w:proofErr w:type="gramEnd"/>
          </w:p>
        </w:tc>
      </w:tr>
    </w:tbl>
    <w:p w:rsidRPr="00923ECC" w:rsidR="007A2926" w:rsidP="001B4140" w:rsidRDefault="007A2926" w14:paraId="26ABC62F" w14:textId="77777777"/>
    <w:sectPr w:rsidRPr="00923ECC" w:rsidR="007A2926" w:rsidSect="00224FD7">
      <w:footerReference r:id="R33bd265d1c554962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36943" w14:textId="77777777" w:rsidR="007068CE" w:rsidRDefault="007068CE">
      <w:r>
        <w:separator/>
      </w:r>
    </w:p>
  </w:endnote>
  <w:endnote w:type="continuationSeparator" w:id="0">
    <w:p w14:paraId="5B936718" w14:textId="77777777" w:rsidR="007068CE" w:rsidRDefault="0070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34157D75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3B534" w14:textId="77777777" w:rsidR="007068CE" w:rsidRDefault="007068CE">
      <w:r>
        <w:separator/>
      </w:r>
    </w:p>
  </w:footnote>
  <w:footnote w:type="continuationSeparator" w:id="0">
    <w:p w14:paraId="38C1C1D0" w14:textId="77777777" w:rsidR="007068CE" w:rsidRDefault="007068CE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26" w:type="pct"/>
      <w:tblInd w:w="-289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45"/>
      <w:gridCol w:w="4846"/>
      <w:gridCol w:w="3183"/>
    </w:tblGrid>
    <w:tr w:rsidRPr="006A0EAB" w:rsidR="00F91F41" w:rsidTr="006C578F" w14:paraId="36FB17CF" w14:textId="77777777">
      <w:trPr>
        <w:cantSplit/>
        <w:trHeight w:val="981"/>
      </w:trPr>
      <w:tc>
        <w:tcPr>
          <w:tcW w:w="274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41E55F02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1B491AFD" wp14:anchorId="22C283DB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177AB0C3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58DBE4EE" w14:textId="77777777">
          <w:pPr>
            <w:rPr>
              <w:b/>
              <w:sz w:val="18"/>
              <w:szCs w:val="18"/>
            </w:rPr>
          </w:pPr>
        </w:p>
      </w:tc>
      <w:tc>
        <w:tcPr>
          <w:tcW w:w="4846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06EA723B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6B2CE6E5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34A2D880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66588356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Kültür Ve Spor Daire Başkanlığı</w:t>
          </w:r>
        </w:p>
      </w:tc>
      <w:tc>
        <w:tcPr>
          <w:tcW w:w="318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6CB3561A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6C578F" w14:paraId="527B971F" w14:textId="77777777">
      <w:trPr>
        <w:cantSplit/>
        <w:trHeight w:val="72"/>
      </w:trPr>
      <w:tc>
        <w:tcPr>
          <w:tcW w:w="274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9CD3D7C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846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31BC9D5B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KISMİ ZAMANLI ÖĞRENCİ BAŞVURU FORMU</w:t>
          </w:r>
        </w:p>
      </w:tc>
      <w:tc>
        <w:tcPr>
          <w:tcW w:w="318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2BED87B3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FRM/SKSDB/08</w:t>
          </w:r>
        </w:p>
      </w:tc>
    </w:tr>
    <w:tr w:rsidRPr="006A0EAB" w:rsidR="00F91F41" w:rsidTr="006C578F" w14:paraId="288018B1" w14:textId="77777777">
      <w:trPr>
        <w:cantSplit/>
        <w:trHeight w:val="72"/>
      </w:trPr>
      <w:tc>
        <w:tcPr>
          <w:tcW w:w="274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6A6169D5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846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36260DF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18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6CF25A53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7.07.2022</w:t>
          </w:r>
        </w:p>
      </w:tc>
    </w:tr>
    <w:tr w:rsidRPr="006A0EAB" w:rsidR="00F91F41" w:rsidTr="006C578F" w14:paraId="6F2F11CB" w14:textId="77777777">
      <w:trPr>
        <w:cantSplit/>
        <w:trHeight w:val="72"/>
      </w:trPr>
      <w:tc>
        <w:tcPr>
          <w:tcW w:w="274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553FFF90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846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133C192C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18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039E6902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6C578F" w14:paraId="37D8FF58" w14:textId="77777777">
      <w:trPr>
        <w:cantSplit/>
        <w:trHeight w:val="72"/>
      </w:trPr>
      <w:tc>
        <w:tcPr>
          <w:tcW w:w="274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7BCA8F0E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846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24DF0519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18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AD3510C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1AC89F79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833B8B"/>
    <w:multiLevelType w:val="hybridMultilevel"/>
    <w:tmpl w:val="1902E22E"/>
    <w:lvl w:ilvl="0" w:tplc="E244F89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3755160">
    <w:abstractNumId w:val="4"/>
  </w:num>
  <w:num w:numId="2" w16cid:durableId="560337156">
    <w:abstractNumId w:val="28"/>
  </w:num>
  <w:num w:numId="3" w16cid:durableId="640621522">
    <w:abstractNumId w:val="9"/>
  </w:num>
  <w:num w:numId="4" w16cid:durableId="1275744730">
    <w:abstractNumId w:val="11"/>
  </w:num>
  <w:num w:numId="5" w16cid:durableId="780340090">
    <w:abstractNumId w:val="22"/>
  </w:num>
  <w:num w:numId="6" w16cid:durableId="163857966">
    <w:abstractNumId w:val="25"/>
  </w:num>
  <w:num w:numId="7" w16cid:durableId="966735413">
    <w:abstractNumId w:val="5"/>
  </w:num>
  <w:num w:numId="8" w16cid:durableId="1886062944">
    <w:abstractNumId w:val="18"/>
  </w:num>
  <w:num w:numId="9" w16cid:durableId="379717946">
    <w:abstractNumId w:val="14"/>
  </w:num>
  <w:num w:numId="10" w16cid:durableId="1150826861">
    <w:abstractNumId w:val="10"/>
  </w:num>
  <w:num w:numId="11" w16cid:durableId="675691025">
    <w:abstractNumId w:val="20"/>
  </w:num>
  <w:num w:numId="12" w16cid:durableId="2123766573">
    <w:abstractNumId w:val="27"/>
  </w:num>
  <w:num w:numId="13" w16cid:durableId="573704790">
    <w:abstractNumId w:val="0"/>
  </w:num>
  <w:num w:numId="14" w16cid:durableId="1104688867">
    <w:abstractNumId w:val="6"/>
  </w:num>
  <w:num w:numId="15" w16cid:durableId="1559244695">
    <w:abstractNumId w:val="16"/>
  </w:num>
  <w:num w:numId="16" w16cid:durableId="1656647570">
    <w:abstractNumId w:val="17"/>
  </w:num>
  <w:num w:numId="17" w16cid:durableId="483857445">
    <w:abstractNumId w:val="8"/>
  </w:num>
  <w:num w:numId="18" w16cid:durableId="254442461">
    <w:abstractNumId w:val="15"/>
  </w:num>
  <w:num w:numId="19" w16cid:durableId="10036060">
    <w:abstractNumId w:val="21"/>
  </w:num>
  <w:num w:numId="20" w16cid:durableId="1323049155">
    <w:abstractNumId w:val="12"/>
  </w:num>
  <w:num w:numId="21" w16cid:durableId="623737558">
    <w:abstractNumId w:val="19"/>
  </w:num>
  <w:num w:numId="22" w16cid:durableId="805975678">
    <w:abstractNumId w:val="3"/>
  </w:num>
  <w:num w:numId="23" w16cid:durableId="1656958636">
    <w:abstractNumId w:val="7"/>
  </w:num>
  <w:num w:numId="24" w16cid:durableId="557517530">
    <w:abstractNumId w:val="2"/>
  </w:num>
  <w:num w:numId="25" w16cid:durableId="52657298">
    <w:abstractNumId w:val="23"/>
  </w:num>
  <w:num w:numId="26" w16cid:durableId="1366516264">
    <w:abstractNumId w:val="24"/>
  </w:num>
  <w:num w:numId="27" w16cid:durableId="1358775970">
    <w:abstractNumId w:val="13"/>
  </w:num>
  <w:num w:numId="28" w16cid:durableId="877471109">
    <w:abstractNumId w:val="1"/>
  </w:num>
  <w:num w:numId="29" w16cid:durableId="207173336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7F6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153B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359D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10DA"/>
    <w:rsid w:val="001B4140"/>
    <w:rsid w:val="001B565D"/>
    <w:rsid w:val="001C4693"/>
    <w:rsid w:val="001D59C1"/>
    <w:rsid w:val="001E56BC"/>
    <w:rsid w:val="001E64F0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1999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5E03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357F6"/>
    <w:rsid w:val="004422F3"/>
    <w:rsid w:val="0045319F"/>
    <w:rsid w:val="0045716E"/>
    <w:rsid w:val="00492056"/>
    <w:rsid w:val="004937DF"/>
    <w:rsid w:val="00494C39"/>
    <w:rsid w:val="00496D8B"/>
    <w:rsid w:val="004B12DA"/>
    <w:rsid w:val="004B2786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A0067"/>
    <w:rsid w:val="006A5DA8"/>
    <w:rsid w:val="006B0B91"/>
    <w:rsid w:val="006B32F6"/>
    <w:rsid w:val="006B7F9B"/>
    <w:rsid w:val="006C578F"/>
    <w:rsid w:val="006D0ED8"/>
    <w:rsid w:val="006D4483"/>
    <w:rsid w:val="006E0054"/>
    <w:rsid w:val="006F3202"/>
    <w:rsid w:val="006F39C8"/>
    <w:rsid w:val="00700FE3"/>
    <w:rsid w:val="007068CE"/>
    <w:rsid w:val="0071481F"/>
    <w:rsid w:val="007179A3"/>
    <w:rsid w:val="00723CD6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416B"/>
    <w:rsid w:val="00777079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87F70"/>
    <w:rsid w:val="00892D7F"/>
    <w:rsid w:val="008A06EF"/>
    <w:rsid w:val="008A45DE"/>
    <w:rsid w:val="008A5F9F"/>
    <w:rsid w:val="008B08B1"/>
    <w:rsid w:val="008B4453"/>
    <w:rsid w:val="008B5DEF"/>
    <w:rsid w:val="008B7FD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42D00"/>
    <w:rsid w:val="00951FAA"/>
    <w:rsid w:val="00964780"/>
    <w:rsid w:val="00965356"/>
    <w:rsid w:val="00976399"/>
    <w:rsid w:val="00981584"/>
    <w:rsid w:val="009859B0"/>
    <w:rsid w:val="0099760F"/>
    <w:rsid w:val="00997AED"/>
    <w:rsid w:val="009B1DFB"/>
    <w:rsid w:val="009B425A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651E0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310A"/>
    <w:rsid w:val="00B243FD"/>
    <w:rsid w:val="00B2465E"/>
    <w:rsid w:val="00B260A3"/>
    <w:rsid w:val="00B27352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0C15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CB6A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5DE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a">
    <w:basedOn w:val="Normal"/>
    <w:next w:val="stBilgi"/>
    <w:link w:val="stBilgiChar"/>
    <w:uiPriority w:val="99"/>
    <w:rsid w:val="008B5DE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a"/>
    <w:uiPriority w:val="99"/>
    <w:rsid w:val="008B5D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33bd265d1c55496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Kısmi Zamanlı Öğrenci Başvuru Formu</Template>
  <TotalTime>1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Kubra Arzum ALDAĞ</dc:creator>
  <cp:keywords/>
  <cp:lastModifiedBy>Kubra Arzum ALDAĞ</cp:lastModifiedBy>
  <cp:revision>2</cp:revision>
  <cp:lastPrinted>2018-09-24T13:03:00Z</cp:lastPrinted>
  <dcterms:created xsi:type="dcterms:W3CDTF">2022-07-06T11:32:00Z</dcterms:created>
  <dcterms:modified xsi:type="dcterms:W3CDTF">2022-07-06T11:32:00Z</dcterms:modified>
</cp:coreProperties>
</file>